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72" w:rsidRPr="000E5F37" w:rsidRDefault="00F30E72" w:rsidP="00727024">
      <w:pPr>
        <w:shd w:val="clear" w:color="auto" w:fill="B3B3B3"/>
        <w:rPr>
          <w:rFonts w:cs="Arial"/>
          <w:b/>
          <w:sz w:val="22"/>
        </w:rPr>
      </w:pPr>
      <w:r>
        <w:rPr>
          <w:rFonts w:cs="Arial"/>
          <w:b/>
          <w:sz w:val="22"/>
        </w:rPr>
        <w:t>Číslo obchodnej verejnej súťaže ID 4121</w:t>
      </w:r>
    </w:p>
    <w:p w:rsidR="00F30E72" w:rsidRPr="00414730" w:rsidRDefault="00F30E72" w:rsidP="00727024">
      <w:pPr>
        <w:rPr>
          <w:rFonts w:cs="Arial"/>
          <w:b/>
        </w:rPr>
      </w:pPr>
    </w:p>
    <w:p w:rsidR="00F30E72" w:rsidRPr="00414730" w:rsidRDefault="00F30E72" w:rsidP="00727024">
      <w:pPr>
        <w:rPr>
          <w:rFonts w:cs="Arial"/>
          <w:u w:val="single"/>
        </w:rPr>
      </w:pPr>
      <w:r w:rsidRPr="00414730">
        <w:rPr>
          <w:rFonts w:cs="Arial"/>
          <w:b/>
          <w:u w:val="single"/>
        </w:rPr>
        <w:t>Vyhlasovateľ súťaže</w:t>
      </w:r>
      <w:r w:rsidRPr="00414730">
        <w:rPr>
          <w:rFonts w:cs="Arial"/>
          <w:u w:val="single"/>
        </w:rPr>
        <w:t>:</w:t>
      </w:r>
    </w:p>
    <w:p w:rsidR="00F30E72" w:rsidRPr="00414730" w:rsidRDefault="00F30E72" w:rsidP="00727024">
      <w:pPr>
        <w:rPr>
          <w:rFonts w:cs="Arial"/>
        </w:rPr>
      </w:pPr>
      <w:r w:rsidRPr="00414730">
        <w:rPr>
          <w:rFonts w:cs="Arial"/>
        </w:rPr>
        <w:t>Stredoslovenská energetika - Distribúcia a.s.</w:t>
      </w:r>
    </w:p>
    <w:p w:rsidR="00F30E72" w:rsidRPr="00414730" w:rsidRDefault="00F30E72" w:rsidP="00727024">
      <w:pPr>
        <w:rPr>
          <w:rFonts w:cs="Arial"/>
        </w:rPr>
      </w:pPr>
      <w:r w:rsidRPr="00414730">
        <w:rPr>
          <w:rFonts w:cs="Arial"/>
        </w:rPr>
        <w:t>so sídlom:</w:t>
      </w:r>
      <w:r w:rsidRPr="00414730">
        <w:rPr>
          <w:rFonts w:cs="Arial"/>
        </w:rPr>
        <w:tab/>
      </w:r>
      <w:r w:rsidRPr="00414730">
        <w:rPr>
          <w:rFonts w:cs="Arial"/>
        </w:rPr>
        <w:tab/>
        <w:t xml:space="preserve">Pri </w:t>
      </w:r>
      <w:proofErr w:type="spellStart"/>
      <w:r w:rsidRPr="00414730">
        <w:rPr>
          <w:rFonts w:cs="Arial"/>
        </w:rPr>
        <w:t>Rajčianke</w:t>
      </w:r>
      <w:proofErr w:type="spellEnd"/>
      <w:r w:rsidRPr="00414730">
        <w:rPr>
          <w:rFonts w:cs="Arial"/>
        </w:rPr>
        <w:t xml:space="preserve"> 2927/8</w:t>
      </w:r>
    </w:p>
    <w:p w:rsidR="00F30E72" w:rsidRPr="00414730" w:rsidRDefault="00F30E72" w:rsidP="00727024">
      <w:pPr>
        <w:ind w:left="1416" w:firstLine="708"/>
        <w:rPr>
          <w:rFonts w:cs="Arial"/>
        </w:rPr>
      </w:pPr>
      <w:r w:rsidRPr="00414730">
        <w:rPr>
          <w:rFonts w:cs="Arial"/>
        </w:rPr>
        <w:t>010 47  Žilina</w:t>
      </w:r>
    </w:p>
    <w:p w:rsidR="00F30E72" w:rsidRPr="00414730" w:rsidRDefault="00F30E72" w:rsidP="00727024">
      <w:pPr>
        <w:rPr>
          <w:rFonts w:cs="Arial"/>
        </w:rPr>
      </w:pPr>
      <w:r w:rsidRPr="00414730">
        <w:rPr>
          <w:rFonts w:cs="Arial"/>
        </w:rPr>
        <w:t>IČO:</w:t>
      </w:r>
      <w:r w:rsidRPr="00414730">
        <w:rPr>
          <w:rFonts w:cs="Arial"/>
        </w:rPr>
        <w:tab/>
      </w:r>
      <w:r w:rsidRPr="00414730">
        <w:rPr>
          <w:rFonts w:cs="Arial"/>
        </w:rPr>
        <w:tab/>
      </w:r>
      <w:r w:rsidRPr="00414730">
        <w:rPr>
          <w:rFonts w:cs="Arial"/>
        </w:rPr>
        <w:tab/>
        <w:t>36442151</w:t>
      </w:r>
    </w:p>
    <w:p w:rsidR="00F30E72" w:rsidRPr="00414730" w:rsidRDefault="00F30E72" w:rsidP="00727024">
      <w:pPr>
        <w:rPr>
          <w:rFonts w:cs="Arial"/>
        </w:rPr>
      </w:pPr>
      <w:r w:rsidRPr="00414730">
        <w:rPr>
          <w:rFonts w:cs="Arial"/>
        </w:rPr>
        <w:t>IČ DPH:</w:t>
      </w:r>
      <w:r w:rsidRPr="00414730">
        <w:rPr>
          <w:rFonts w:cs="Arial"/>
        </w:rPr>
        <w:tab/>
      </w:r>
      <w:r w:rsidRPr="00414730">
        <w:rPr>
          <w:rFonts w:cs="Arial"/>
        </w:rPr>
        <w:tab/>
        <w:t xml:space="preserve">SK 2022187453 </w:t>
      </w:r>
    </w:p>
    <w:p w:rsidR="00F30E72" w:rsidRPr="00414730" w:rsidRDefault="00F30E72" w:rsidP="00727024">
      <w:pPr>
        <w:rPr>
          <w:rFonts w:cs="Arial"/>
        </w:rPr>
      </w:pPr>
      <w:r w:rsidRPr="00414730">
        <w:rPr>
          <w:rFonts w:cs="Arial"/>
        </w:rPr>
        <w:t xml:space="preserve">Bankové spojenie: </w:t>
      </w:r>
      <w:r w:rsidRPr="00414730">
        <w:rPr>
          <w:rFonts w:cs="Arial"/>
        </w:rPr>
        <w:tab/>
        <w:t xml:space="preserve">VÚB, a.s. Žilina </w:t>
      </w:r>
    </w:p>
    <w:p w:rsidR="00F30E72" w:rsidRPr="00414730" w:rsidRDefault="00F30E72" w:rsidP="00727024">
      <w:pPr>
        <w:rPr>
          <w:rFonts w:cs="Arial"/>
        </w:rPr>
      </w:pPr>
      <w:r w:rsidRPr="00414730">
        <w:rPr>
          <w:rFonts w:cs="Arial"/>
        </w:rPr>
        <w:t xml:space="preserve">Číslo účtu: </w:t>
      </w:r>
      <w:r w:rsidRPr="00414730">
        <w:rPr>
          <w:rFonts w:cs="Arial"/>
        </w:rPr>
        <w:tab/>
      </w:r>
      <w:r w:rsidRPr="00414730">
        <w:rPr>
          <w:rFonts w:cs="Arial"/>
        </w:rPr>
        <w:tab/>
        <w:t>2143550551/0200</w:t>
      </w:r>
    </w:p>
    <w:p w:rsidR="00F30E72" w:rsidRPr="00AD31B6" w:rsidRDefault="00F30E72" w:rsidP="00727024">
      <w:pPr>
        <w:rPr>
          <w:rFonts w:cs="Arial"/>
        </w:rPr>
      </w:pPr>
      <w:r>
        <w:rPr>
          <w:rFonts w:cs="Arial"/>
        </w:rPr>
        <w:t>IBAN: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D31B6">
        <w:rPr>
          <w:rFonts w:cs="Arial"/>
        </w:rPr>
        <w:t>SK44 0200 0000 0021 4355 0551</w:t>
      </w:r>
    </w:p>
    <w:p w:rsidR="00F30E72" w:rsidRPr="00AD31B6" w:rsidRDefault="00F30E72" w:rsidP="00727024">
      <w:pPr>
        <w:rPr>
          <w:rFonts w:cs="Arial"/>
        </w:rPr>
      </w:pPr>
      <w:r>
        <w:rPr>
          <w:rFonts w:cs="Arial"/>
        </w:rPr>
        <w:t>SWIFT: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D31B6">
        <w:rPr>
          <w:rFonts w:cs="Arial"/>
        </w:rPr>
        <w:t>SUBASKBX</w:t>
      </w:r>
    </w:p>
    <w:p w:rsidR="00F30E72" w:rsidRPr="00414730" w:rsidRDefault="00F30E72" w:rsidP="00727024">
      <w:pPr>
        <w:rPr>
          <w:rFonts w:cs="Arial"/>
        </w:rPr>
      </w:pPr>
      <w:r w:rsidRPr="00414730">
        <w:rPr>
          <w:rFonts w:cs="Arial"/>
        </w:rPr>
        <w:t>spoločnosť zaregistrovaná v obchodnom registri na Okresnom súde Žilina, oddiel: Sa, vložka číslo: 10514/L</w:t>
      </w:r>
    </w:p>
    <w:p w:rsidR="00F30E72" w:rsidRPr="00414730" w:rsidRDefault="00F30E72" w:rsidP="00727024">
      <w:pPr>
        <w:rPr>
          <w:rFonts w:cs="Arial"/>
          <w:color w:val="000080"/>
        </w:rPr>
      </w:pPr>
      <w:r w:rsidRPr="00414730">
        <w:rPr>
          <w:rFonts w:cs="Arial"/>
        </w:rPr>
        <w:t>web stránka:</w:t>
      </w:r>
      <w:r w:rsidRPr="00414730">
        <w:rPr>
          <w:rFonts w:cs="Arial"/>
          <w:color w:val="000080"/>
        </w:rPr>
        <w:tab/>
      </w:r>
      <w:r w:rsidRPr="00414730">
        <w:rPr>
          <w:rFonts w:cs="Arial"/>
          <w:color w:val="000080"/>
        </w:rPr>
        <w:tab/>
      </w:r>
      <w:hyperlink r:id="rId8" w:history="1">
        <w:r w:rsidRPr="00414730">
          <w:rPr>
            <w:rStyle w:val="Hypertextovprepojenie"/>
            <w:rFonts w:cs="Arial"/>
          </w:rPr>
          <w:t>www.sse-d.sk</w:t>
        </w:r>
      </w:hyperlink>
    </w:p>
    <w:p w:rsidR="00F30E72" w:rsidRPr="00414730" w:rsidRDefault="00F30E72" w:rsidP="00727024">
      <w:pPr>
        <w:rPr>
          <w:rFonts w:cs="Arial"/>
        </w:rPr>
      </w:pPr>
    </w:p>
    <w:p w:rsidR="00F30E72" w:rsidRPr="00414730" w:rsidRDefault="00F30E72" w:rsidP="00727024">
      <w:pPr>
        <w:rPr>
          <w:rFonts w:cs="Arial"/>
        </w:rPr>
      </w:pPr>
      <w:r w:rsidRPr="00414730">
        <w:rPr>
          <w:rFonts w:cs="Arial"/>
          <w:b/>
          <w:u w:val="single"/>
        </w:rPr>
        <w:t>Kontaktná osoba</w:t>
      </w:r>
      <w:r w:rsidRPr="00414730">
        <w:rPr>
          <w:rFonts w:cs="Arial"/>
          <w:b/>
        </w:rPr>
        <w:t xml:space="preserve">: </w:t>
      </w:r>
      <w:r w:rsidRPr="00414730">
        <w:rPr>
          <w:rFonts w:cs="Arial"/>
          <w:b/>
        </w:rPr>
        <w:tab/>
      </w:r>
      <w:r w:rsidRPr="00414730">
        <w:rPr>
          <w:rFonts w:cs="Arial"/>
        </w:rPr>
        <w:t xml:space="preserve">Ing. </w:t>
      </w:r>
      <w:r>
        <w:rPr>
          <w:rFonts w:cs="Arial"/>
        </w:rPr>
        <w:t xml:space="preserve">Peter </w:t>
      </w:r>
      <w:proofErr w:type="spellStart"/>
      <w:r>
        <w:rPr>
          <w:rFonts w:cs="Arial"/>
        </w:rPr>
        <w:t>Fabišik</w:t>
      </w:r>
      <w:proofErr w:type="spellEnd"/>
      <w:r>
        <w:rPr>
          <w:rFonts w:cs="Arial"/>
        </w:rPr>
        <w:t>,</w:t>
      </w:r>
      <w:r w:rsidRPr="00414730">
        <w:rPr>
          <w:rFonts w:cs="Arial"/>
        </w:rPr>
        <w:t xml:space="preserve"> </w:t>
      </w:r>
      <w:r>
        <w:rPr>
          <w:rFonts w:cs="Arial"/>
        </w:rPr>
        <w:t xml:space="preserve">vedúci odboru Non – </w:t>
      </w:r>
      <w:proofErr w:type="spellStart"/>
      <w:r>
        <w:rPr>
          <w:rFonts w:cs="Arial"/>
        </w:rPr>
        <w:t>Core</w:t>
      </w:r>
      <w:proofErr w:type="spellEnd"/>
      <w:r>
        <w:rPr>
          <w:rFonts w:cs="Arial"/>
        </w:rPr>
        <w:t xml:space="preserve"> nákup</w:t>
      </w:r>
    </w:p>
    <w:p w:rsidR="00F30E72" w:rsidRPr="00414730" w:rsidRDefault="00F30E72" w:rsidP="00727024">
      <w:pPr>
        <w:ind w:left="1416" w:firstLine="708"/>
        <w:rPr>
          <w:rFonts w:cs="Arial"/>
        </w:rPr>
      </w:pPr>
      <w:r>
        <w:rPr>
          <w:rFonts w:cs="Arial"/>
        </w:rPr>
        <w:t>sekcia Nákup a skladové hospodárstvo</w:t>
      </w:r>
    </w:p>
    <w:p w:rsidR="00F30E72" w:rsidRDefault="00F30E72" w:rsidP="00727024">
      <w:pPr>
        <w:ind w:left="1416" w:firstLine="708"/>
        <w:rPr>
          <w:rFonts w:cs="Arial"/>
        </w:rPr>
      </w:pPr>
      <w:r w:rsidRPr="00414730">
        <w:rPr>
          <w:rFonts w:cs="Arial"/>
        </w:rPr>
        <w:t xml:space="preserve">tel. č.: </w:t>
      </w:r>
      <w:r w:rsidRPr="00414730">
        <w:rPr>
          <w:rFonts w:cs="Arial"/>
        </w:rPr>
        <w:tab/>
        <w:t xml:space="preserve">+421 41 519 </w:t>
      </w:r>
      <w:r>
        <w:rPr>
          <w:rFonts w:cs="Arial"/>
        </w:rPr>
        <w:t>2923</w:t>
      </w:r>
    </w:p>
    <w:p w:rsidR="00F30E72" w:rsidRPr="00B22A38" w:rsidRDefault="00F30E72" w:rsidP="00727024">
      <w:pPr>
        <w:ind w:left="1416" w:firstLine="708"/>
        <w:rPr>
          <w:rFonts w:cs="Arial"/>
          <w:b/>
        </w:rPr>
      </w:pPr>
      <w:r w:rsidRPr="00414730">
        <w:rPr>
          <w:rFonts w:cs="Arial"/>
        </w:rPr>
        <w:t>e-mail</w:t>
      </w:r>
      <w:r w:rsidRPr="00414730">
        <w:rPr>
          <w:rFonts w:cs="Arial"/>
          <w:b/>
        </w:rPr>
        <w:t xml:space="preserve">: </w:t>
      </w:r>
      <w:r>
        <w:rPr>
          <w:rFonts w:cs="Arial"/>
          <w:b/>
        </w:rPr>
        <w:t>peter.fabisik</w:t>
      </w:r>
      <w:r w:rsidRPr="00B22A38">
        <w:rPr>
          <w:rFonts w:cs="Arial"/>
          <w:b/>
        </w:rPr>
        <w:t>@sse-d.sk</w:t>
      </w:r>
    </w:p>
    <w:p w:rsidR="00F30E72" w:rsidRPr="00414730" w:rsidRDefault="00F30E72" w:rsidP="00727024">
      <w:pPr>
        <w:adjustRightInd w:val="0"/>
        <w:rPr>
          <w:rFonts w:cs="Arial"/>
          <w:b/>
        </w:rPr>
      </w:pPr>
    </w:p>
    <w:p w:rsidR="00F30E72" w:rsidRPr="00414730" w:rsidRDefault="00F30E72" w:rsidP="00727024">
      <w:pPr>
        <w:rPr>
          <w:rFonts w:cs="Arial"/>
        </w:rPr>
      </w:pPr>
      <w:r w:rsidRPr="00414730">
        <w:rPr>
          <w:rFonts w:cs="Arial"/>
        </w:rPr>
        <w:t xml:space="preserve">vyhlasuje v súlade s </w:t>
      </w:r>
      <w:proofErr w:type="spellStart"/>
      <w:r w:rsidRPr="00414730">
        <w:rPr>
          <w:rFonts w:cs="Arial"/>
          <w:color w:val="000000"/>
        </w:rPr>
        <w:t>ust</w:t>
      </w:r>
      <w:proofErr w:type="spellEnd"/>
      <w:r w:rsidRPr="00414730">
        <w:rPr>
          <w:rFonts w:cs="Arial"/>
          <w:color w:val="000000"/>
        </w:rPr>
        <w:t xml:space="preserve">. § 281 a </w:t>
      </w:r>
      <w:proofErr w:type="spellStart"/>
      <w:r w:rsidRPr="00414730">
        <w:rPr>
          <w:rFonts w:cs="Arial"/>
          <w:color w:val="000000"/>
        </w:rPr>
        <w:t>násl</w:t>
      </w:r>
      <w:proofErr w:type="spellEnd"/>
      <w:r w:rsidRPr="00414730">
        <w:rPr>
          <w:rFonts w:cs="Arial"/>
          <w:color w:val="000000"/>
        </w:rPr>
        <w:t xml:space="preserve">. zákona č. 513/1991 Zb. Obchodný zákonník v znení neskorších predpisov a </w:t>
      </w:r>
      <w:proofErr w:type="spellStart"/>
      <w:r w:rsidRPr="00414730">
        <w:rPr>
          <w:rFonts w:cs="Arial"/>
          <w:color w:val="000000"/>
        </w:rPr>
        <w:t>ust</w:t>
      </w:r>
      <w:proofErr w:type="spellEnd"/>
      <w:r w:rsidRPr="00414730">
        <w:rPr>
          <w:rFonts w:cs="Arial"/>
          <w:color w:val="000000"/>
        </w:rPr>
        <w:t xml:space="preserve">. § 29 ods. 3, 5 a 6 zákona č. 250/2012 </w:t>
      </w:r>
      <w:proofErr w:type="spellStart"/>
      <w:r w:rsidRPr="00414730">
        <w:rPr>
          <w:rFonts w:cs="Arial"/>
          <w:color w:val="000000"/>
        </w:rPr>
        <w:t>Z.z</w:t>
      </w:r>
      <w:proofErr w:type="spellEnd"/>
      <w:r w:rsidRPr="00414730">
        <w:rPr>
          <w:rFonts w:cs="Arial"/>
          <w:color w:val="000000"/>
        </w:rPr>
        <w:t xml:space="preserve">. o regulácii v sieťových odvetviach </w:t>
      </w:r>
      <w:r w:rsidRPr="00414730">
        <w:rPr>
          <w:rFonts w:cs="Arial"/>
        </w:rPr>
        <w:t>obchodnú verejnú súťaž (ďalej len „súťaž“) na uzatvorenie zmluvy o najvhodnejší návrh na:</w:t>
      </w:r>
    </w:p>
    <w:p w:rsidR="00F30E72" w:rsidRPr="00414730" w:rsidRDefault="00F30E72" w:rsidP="00727024">
      <w:pPr>
        <w:rPr>
          <w:rFonts w:cs="Arial"/>
          <w:b/>
        </w:rPr>
      </w:pPr>
    </w:p>
    <w:p w:rsidR="00F30E72" w:rsidRDefault="00F30E72" w:rsidP="00727024">
      <w:pPr>
        <w:shd w:val="clear" w:color="auto" w:fill="CCCCCC"/>
        <w:rPr>
          <w:rFonts w:cs="Arial"/>
          <w:b/>
        </w:rPr>
      </w:pPr>
      <w:r w:rsidRPr="001C17F7">
        <w:rPr>
          <w:rFonts w:cs="Arial"/>
          <w:b/>
        </w:rPr>
        <w:t xml:space="preserve">Výber dodávateľa na </w:t>
      </w:r>
      <w:r w:rsidRPr="002A3F59">
        <w:rPr>
          <w:rFonts w:cs="Arial"/>
          <w:b/>
        </w:rPr>
        <w:t>dodávku stavebných prác na stav</w:t>
      </w:r>
      <w:r>
        <w:rPr>
          <w:rFonts w:cs="Arial"/>
          <w:b/>
        </w:rPr>
        <w:t>b</w:t>
      </w:r>
      <w:r w:rsidRPr="002A3F59">
        <w:rPr>
          <w:rFonts w:cs="Arial"/>
          <w:b/>
        </w:rPr>
        <w:t>u</w:t>
      </w:r>
      <w:r>
        <w:rPr>
          <w:rFonts w:cs="Arial"/>
          <w:b/>
        </w:rPr>
        <w:t>:</w:t>
      </w:r>
    </w:p>
    <w:p w:rsidR="00F30E72" w:rsidRPr="00D6464E" w:rsidRDefault="00F30E72" w:rsidP="00727024">
      <w:pPr>
        <w:shd w:val="clear" w:color="auto" w:fill="CCCCCC"/>
        <w:rPr>
          <w:rFonts w:cs="Arial"/>
          <w:b/>
        </w:rPr>
      </w:pPr>
      <w:r>
        <w:rPr>
          <w:rFonts w:cs="Arial"/>
          <w:b/>
        </w:rPr>
        <w:t xml:space="preserve">Banská Štiavnica – rekonštrukcia odpojovačov R110, vypínačov R22 </w:t>
      </w:r>
      <w:proofErr w:type="spellStart"/>
      <w:r>
        <w:rPr>
          <w:rFonts w:cs="Arial"/>
          <w:b/>
        </w:rPr>
        <w:t>kV</w:t>
      </w:r>
      <w:proofErr w:type="spellEnd"/>
      <w:r>
        <w:rPr>
          <w:rFonts w:cs="Arial"/>
          <w:b/>
        </w:rPr>
        <w:t xml:space="preserve">, ovládania, ochrán a vlastnej spotreby v TR 110/22 </w:t>
      </w:r>
      <w:proofErr w:type="spellStart"/>
      <w:r>
        <w:rPr>
          <w:rFonts w:cs="Arial"/>
          <w:b/>
        </w:rPr>
        <w:t>kV</w:t>
      </w:r>
      <w:proofErr w:type="spellEnd"/>
      <w:r>
        <w:rPr>
          <w:rFonts w:cs="Arial"/>
          <w:b/>
        </w:rPr>
        <w:t xml:space="preserve"> Banská Štiavnica</w:t>
      </w:r>
    </w:p>
    <w:p w:rsidR="00F30E72" w:rsidRPr="00414730" w:rsidRDefault="00F30E72" w:rsidP="00727024">
      <w:pPr>
        <w:rPr>
          <w:rFonts w:cs="Arial"/>
          <w:b/>
        </w:rPr>
      </w:pPr>
    </w:p>
    <w:p w:rsidR="00F30E72" w:rsidRDefault="00F30E72" w:rsidP="00727024">
      <w:pPr>
        <w:rPr>
          <w:rFonts w:cs="Arial"/>
          <w:b/>
        </w:rPr>
      </w:pPr>
      <w:r w:rsidRPr="00414730">
        <w:rPr>
          <w:rFonts w:cs="Arial"/>
          <w:b/>
        </w:rPr>
        <w:t xml:space="preserve">Bližší popis zákazky: </w:t>
      </w:r>
    </w:p>
    <w:p w:rsidR="00F30E72" w:rsidRDefault="00F30E72" w:rsidP="00727024">
      <w:pPr>
        <w:pStyle w:val="Tablebodytext"/>
        <w:ind w:firstLine="459"/>
        <w:jc w:val="both"/>
        <w:rPr>
          <w:rFonts w:ascii="Arial" w:hAnsi="Arial" w:cs="Arial"/>
          <w:sz w:val="20"/>
        </w:rPr>
      </w:pPr>
      <w:bookmarkStart w:id="0" w:name="OLE_LINK3"/>
      <w:bookmarkStart w:id="1" w:name="OLE_LINK4"/>
      <w:proofErr w:type="spellStart"/>
      <w:r w:rsidRPr="005E797F">
        <w:rPr>
          <w:rFonts w:ascii="Arial" w:hAnsi="Arial" w:cs="Arial"/>
          <w:sz w:val="20"/>
        </w:rPr>
        <w:t>Realizácia</w:t>
      </w:r>
      <w:proofErr w:type="spellEnd"/>
      <w:r w:rsidRPr="005E797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stavebných </w:t>
      </w:r>
      <w:proofErr w:type="spellStart"/>
      <w:r>
        <w:rPr>
          <w:rFonts w:ascii="Arial" w:hAnsi="Arial" w:cs="Arial"/>
          <w:sz w:val="20"/>
        </w:rPr>
        <w:t>prác</w:t>
      </w:r>
      <w:proofErr w:type="spellEnd"/>
      <w:r>
        <w:rPr>
          <w:rFonts w:ascii="Arial" w:hAnsi="Arial" w:cs="Arial"/>
          <w:sz w:val="20"/>
        </w:rPr>
        <w:t xml:space="preserve"> na </w:t>
      </w:r>
      <w:proofErr w:type="spellStart"/>
      <w:r>
        <w:rPr>
          <w:rFonts w:ascii="Arial" w:hAnsi="Arial" w:cs="Arial"/>
          <w:sz w:val="20"/>
        </w:rPr>
        <w:t>stavbe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 w:rsidRPr="00D6464E">
        <w:rPr>
          <w:rFonts w:ascii="Arial" w:hAnsi="Arial" w:cs="Arial"/>
          <w:sz w:val="20"/>
        </w:rPr>
        <w:t>rekonštrukcia</w:t>
      </w:r>
      <w:proofErr w:type="spellEnd"/>
      <w:r w:rsidRPr="00D6464E">
        <w:rPr>
          <w:rFonts w:ascii="Arial" w:hAnsi="Arial" w:cs="Arial"/>
          <w:sz w:val="20"/>
        </w:rPr>
        <w:t xml:space="preserve"> </w:t>
      </w:r>
      <w:proofErr w:type="spellStart"/>
      <w:r w:rsidRPr="00D6464E">
        <w:rPr>
          <w:rFonts w:ascii="Arial" w:hAnsi="Arial" w:cs="Arial"/>
          <w:sz w:val="20"/>
        </w:rPr>
        <w:t>odpojovačov</w:t>
      </w:r>
      <w:proofErr w:type="spellEnd"/>
      <w:r w:rsidRPr="00D6464E">
        <w:rPr>
          <w:rFonts w:ascii="Arial" w:hAnsi="Arial" w:cs="Arial"/>
          <w:sz w:val="20"/>
        </w:rPr>
        <w:t xml:space="preserve"> R110, </w:t>
      </w:r>
      <w:proofErr w:type="spellStart"/>
      <w:r w:rsidRPr="00D6464E">
        <w:rPr>
          <w:rFonts w:ascii="Arial" w:hAnsi="Arial" w:cs="Arial"/>
          <w:sz w:val="20"/>
        </w:rPr>
        <w:t>vypínačov</w:t>
      </w:r>
      <w:proofErr w:type="spellEnd"/>
      <w:r w:rsidRPr="00D6464E">
        <w:rPr>
          <w:rFonts w:ascii="Arial" w:hAnsi="Arial" w:cs="Arial"/>
          <w:sz w:val="20"/>
        </w:rPr>
        <w:t xml:space="preserve"> R22 </w:t>
      </w:r>
      <w:proofErr w:type="spellStart"/>
      <w:r w:rsidRPr="00D6464E">
        <w:rPr>
          <w:rFonts w:ascii="Arial" w:hAnsi="Arial" w:cs="Arial"/>
          <w:sz w:val="20"/>
        </w:rPr>
        <w:t>kV</w:t>
      </w:r>
      <w:proofErr w:type="spellEnd"/>
      <w:r w:rsidRPr="00D6464E">
        <w:rPr>
          <w:rFonts w:ascii="Arial" w:hAnsi="Arial" w:cs="Arial"/>
          <w:sz w:val="20"/>
        </w:rPr>
        <w:t xml:space="preserve">, </w:t>
      </w:r>
      <w:proofErr w:type="spellStart"/>
      <w:r w:rsidRPr="00D6464E">
        <w:rPr>
          <w:rFonts w:ascii="Arial" w:hAnsi="Arial" w:cs="Arial"/>
          <w:sz w:val="20"/>
        </w:rPr>
        <w:t>ovládania</w:t>
      </w:r>
      <w:proofErr w:type="spellEnd"/>
      <w:r w:rsidRPr="00D6464E">
        <w:rPr>
          <w:rFonts w:ascii="Arial" w:hAnsi="Arial" w:cs="Arial"/>
          <w:sz w:val="20"/>
        </w:rPr>
        <w:t xml:space="preserve">, </w:t>
      </w:r>
      <w:proofErr w:type="spellStart"/>
      <w:r w:rsidRPr="00D6464E">
        <w:rPr>
          <w:rFonts w:ascii="Arial" w:hAnsi="Arial" w:cs="Arial"/>
          <w:sz w:val="20"/>
        </w:rPr>
        <w:t>ochrán</w:t>
      </w:r>
      <w:proofErr w:type="spellEnd"/>
      <w:r w:rsidRPr="00D6464E">
        <w:rPr>
          <w:rFonts w:ascii="Arial" w:hAnsi="Arial" w:cs="Arial"/>
          <w:sz w:val="20"/>
        </w:rPr>
        <w:t xml:space="preserve"> a </w:t>
      </w:r>
      <w:proofErr w:type="spellStart"/>
      <w:r w:rsidRPr="00D6464E">
        <w:rPr>
          <w:rFonts w:ascii="Arial" w:hAnsi="Arial" w:cs="Arial"/>
          <w:sz w:val="20"/>
        </w:rPr>
        <w:t>vlastnej</w:t>
      </w:r>
      <w:proofErr w:type="spellEnd"/>
      <w:r w:rsidRPr="00D6464E">
        <w:rPr>
          <w:rFonts w:ascii="Arial" w:hAnsi="Arial" w:cs="Arial"/>
          <w:sz w:val="20"/>
        </w:rPr>
        <w:t xml:space="preserve"> </w:t>
      </w:r>
      <w:proofErr w:type="spellStart"/>
      <w:r w:rsidRPr="00D6464E">
        <w:rPr>
          <w:rFonts w:ascii="Arial" w:hAnsi="Arial" w:cs="Arial"/>
          <w:sz w:val="20"/>
        </w:rPr>
        <w:t>spotreby</w:t>
      </w:r>
      <w:proofErr w:type="spellEnd"/>
      <w:r w:rsidRPr="00D6464E">
        <w:rPr>
          <w:rFonts w:ascii="Arial" w:hAnsi="Arial" w:cs="Arial"/>
          <w:sz w:val="20"/>
        </w:rPr>
        <w:t xml:space="preserve"> v TR 110/22 </w:t>
      </w:r>
      <w:proofErr w:type="spellStart"/>
      <w:r w:rsidRPr="00D6464E">
        <w:rPr>
          <w:rFonts w:ascii="Arial" w:hAnsi="Arial" w:cs="Arial"/>
          <w:sz w:val="20"/>
        </w:rPr>
        <w:t>kV</w:t>
      </w:r>
      <w:proofErr w:type="spellEnd"/>
      <w:r w:rsidRPr="00D6464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Banská </w:t>
      </w:r>
      <w:proofErr w:type="spellStart"/>
      <w:r>
        <w:rPr>
          <w:rFonts w:ascii="Arial" w:hAnsi="Arial" w:cs="Arial"/>
          <w:sz w:val="20"/>
        </w:rPr>
        <w:t>Štiavnica</w:t>
      </w:r>
      <w:proofErr w:type="spellEnd"/>
      <w:r>
        <w:rPr>
          <w:rFonts w:ascii="Arial" w:hAnsi="Arial" w:cs="Arial"/>
          <w:sz w:val="20"/>
        </w:rPr>
        <w:t>, v </w:t>
      </w:r>
      <w:proofErr w:type="spellStart"/>
      <w:r>
        <w:rPr>
          <w:rFonts w:ascii="Arial" w:hAnsi="Arial" w:cs="Arial"/>
          <w:sz w:val="20"/>
        </w:rPr>
        <w:t>členení</w:t>
      </w:r>
      <w:proofErr w:type="spellEnd"/>
      <w:r>
        <w:rPr>
          <w:rFonts w:ascii="Arial" w:hAnsi="Arial" w:cs="Arial"/>
          <w:sz w:val="20"/>
        </w:rPr>
        <w:t>:</w:t>
      </w:r>
    </w:p>
    <w:p w:rsidR="00F30E72" w:rsidRDefault="00F30E72" w:rsidP="00727024">
      <w:pPr>
        <w:tabs>
          <w:tab w:val="left" w:pos="-3600"/>
          <w:tab w:val="left" w:pos="3960"/>
          <w:tab w:val="left" w:pos="5580"/>
        </w:tabs>
        <w:spacing w:before="60"/>
        <w:rPr>
          <w:rFonts w:cs="Arial"/>
        </w:rPr>
      </w:pPr>
      <w:r w:rsidRPr="002A3F59">
        <w:rPr>
          <w:rFonts w:cs="Arial"/>
        </w:rPr>
        <w:t xml:space="preserve">SO 31 Rozvodňa  110 </w:t>
      </w:r>
      <w:proofErr w:type="spellStart"/>
      <w:r w:rsidRPr="002A3F59">
        <w:rPr>
          <w:rFonts w:cs="Arial"/>
        </w:rPr>
        <w:t>kV</w:t>
      </w:r>
      <w:proofErr w:type="spellEnd"/>
      <w:r>
        <w:rPr>
          <w:rFonts w:cs="Arial"/>
        </w:rPr>
        <w:t xml:space="preserve">                                                                       </w:t>
      </w:r>
    </w:p>
    <w:p w:rsidR="00F30E72" w:rsidRPr="002A3F59" w:rsidRDefault="00F30E72" w:rsidP="00727024">
      <w:pPr>
        <w:tabs>
          <w:tab w:val="left" w:pos="-3600"/>
          <w:tab w:val="left" w:pos="3960"/>
          <w:tab w:val="left" w:pos="5580"/>
        </w:tabs>
        <w:rPr>
          <w:rFonts w:cs="Arial"/>
        </w:rPr>
      </w:pPr>
      <w:r w:rsidRPr="002A3F59">
        <w:rPr>
          <w:rFonts w:cs="Arial"/>
        </w:rPr>
        <w:t>SO 32 Stanovište transformátorov</w:t>
      </w:r>
      <w:r>
        <w:rPr>
          <w:rFonts w:cs="Arial"/>
        </w:rPr>
        <w:t xml:space="preserve">                                                                         </w:t>
      </w:r>
    </w:p>
    <w:p w:rsidR="00F30E72" w:rsidRPr="002A3F59" w:rsidRDefault="00F30E72" w:rsidP="00727024">
      <w:pPr>
        <w:tabs>
          <w:tab w:val="left" w:pos="-3600"/>
          <w:tab w:val="left" w:pos="2835"/>
        </w:tabs>
        <w:rPr>
          <w:rFonts w:cs="Arial"/>
        </w:rPr>
      </w:pPr>
      <w:bookmarkStart w:id="2" w:name="OLE_LINK1"/>
      <w:r w:rsidRPr="002A3F59">
        <w:rPr>
          <w:rFonts w:cs="Arial"/>
        </w:rPr>
        <w:t xml:space="preserve">SO 34  </w:t>
      </w:r>
      <w:bookmarkEnd w:id="2"/>
      <w:r w:rsidRPr="002A3F59">
        <w:rPr>
          <w:rFonts w:cs="Arial"/>
        </w:rPr>
        <w:t xml:space="preserve">BSP  rekonštrukcia  </w:t>
      </w:r>
      <w:proofErr w:type="spellStart"/>
      <w:r w:rsidRPr="002A3F59">
        <w:rPr>
          <w:rFonts w:cs="Arial"/>
        </w:rPr>
        <w:t>Architektonickostavebné</w:t>
      </w:r>
      <w:proofErr w:type="spellEnd"/>
      <w:r w:rsidRPr="002A3F59">
        <w:rPr>
          <w:rFonts w:cs="Arial"/>
        </w:rPr>
        <w:t xml:space="preserve"> riešenie</w:t>
      </w:r>
      <w:r>
        <w:rPr>
          <w:rFonts w:cs="Arial"/>
        </w:rPr>
        <w:t xml:space="preserve">                </w:t>
      </w:r>
    </w:p>
    <w:p w:rsidR="00F30E72" w:rsidRPr="002A3F59" w:rsidRDefault="00F30E72" w:rsidP="00727024">
      <w:pPr>
        <w:rPr>
          <w:rFonts w:cs="Arial"/>
        </w:rPr>
      </w:pPr>
      <w:r w:rsidRPr="002A3F59">
        <w:rPr>
          <w:rFonts w:cs="Arial"/>
        </w:rPr>
        <w:t>SO 34.1  BSP rekonštrukcia – Elektroinštalácia</w:t>
      </w:r>
      <w:r>
        <w:rPr>
          <w:rFonts w:cs="Arial"/>
        </w:rPr>
        <w:t xml:space="preserve">                                      </w:t>
      </w:r>
    </w:p>
    <w:p w:rsidR="00F30E72" w:rsidRDefault="00F30E72" w:rsidP="00727024">
      <w:pPr>
        <w:rPr>
          <w:rFonts w:cs="Arial"/>
          <w:lang w:eastAsia="cs-CZ"/>
        </w:rPr>
      </w:pPr>
      <w:bookmarkStart w:id="3" w:name="OLE_LINK2"/>
      <w:r>
        <w:rPr>
          <w:rFonts w:cs="Arial"/>
          <w:lang w:eastAsia="cs-CZ"/>
        </w:rPr>
        <w:t xml:space="preserve">SO 34.3 BSP rekonštrukcia </w:t>
      </w:r>
      <w:bookmarkEnd w:id="3"/>
      <w:r>
        <w:rPr>
          <w:rFonts w:cs="Arial"/>
          <w:lang w:eastAsia="cs-CZ"/>
        </w:rPr>
        <w:t>– V</w:t>
      </w:r>
      <w:r w:rsidRPr="002A3F59">
        <w:rPr>
          <w:rFonts w:cs="Arial"/>
          <w:lang w:eastAsia="cs-CZ"/>
        </w:rPr>
        <w:t>zduchotechnika</w:t>
      </w:r>
      <w:r>
        <w:rPr>
          <w:rFonts w:cs="Arial"/>
          <w:lang w:eastAsia="cs-CZ"/>
        </w:rPr>
        <w:t xml:space="preserve"> a klimatizácia                </w:t>
      </w:r>
    </w:p>
    <w:p w:rsidR="00F30E72" w:rsidRDefault="00F30E72" w:rsidP="00727024">
      <w:pPr>
        <w:rPr>
          <w:rFonts w:cs="Arial"/>
        </w:rPr>
      </w:pPr>
      <w:r>
        <w:rPr>
          <w:rFonts w:cs="Arial"/>
          <w:lang w:eastAsia="cs-CZ"/>
        </w:rPr>
        <w:t xml:space="preserve">SO 34.4 BSP rekonštrukcia – Zdravotechnika                                           </w:t>
      </w:r>
    </w:p>
    <w:p w:rsidR="00F30E72" w:rsidRPr="002A3F59" w:rsidRDefault="00F30E72" w:rsidP="00727024">
      <w:pPr>
        <w:rPr>
          <w:rFonts w:cs="Arial"/>
        </w:rPr>
      </w:pPr>
      <w:r w:rsidRPr="002A3F59">
        <w:rPr>
          <w:rFonts w:cs="Arial"/>
        </w:rPr>
        <w:t>SO 37  Vonkajšie osvetlenie</w:t>
      </w:r>
    </w:p>
    <w:p w:rsidR="00F30E72" w:rsidRDefault="00F30E72" w:rsidP="00727024">
      <w:pPr>
        <w:tabs>
          <w:tab w:val="left" w:pos="567"/>
          <w:tab w:val="num" w:pos="709"/>
        </w:tabs>
        <w:rPr>
          <w:rFonts w:cs="Arial"/>
        </w:rPr>
      </w:pPr>
    </w:p>
    <w:p w:rsidR="00F30E72" w:rsidRDefault="00F30E72" w:rsidP="00727024">
      <w:pPr>
        <w:tabs>
          <w:tab w:val="left" w:pos="567"/>
          <w:tab w:val="num" w:pos="709"/>
        </w:tabs>
        <w:rPr>
          <w:rFonts w:cs="Arial"/>
        </w:rPr>
      </w:pPr>
    </w:p>
    <w:p w:rsidR="00F30E72" w:rsidRPr="00414730" w:rsidRDefault="00F30E72" w:rsidP="00727024">
      <w:pPr>
        <w:tabs>
          <w:tab w:val="left" w:pos="567"/>
          <w:tab w:val="num" w:pos="709"/>
        </w:tabs>
        <w:rPr>
          <w:rFonts w:cs="Arial"/>
        </w:rPr>
      </w:pPr>
      <w:r w:rsidRPr="00414730">
        <w:rPr>
          <w:rFonts w:cs="Arial"/>
        </w:rPr>
        <w:t>Predpokla</w:t>
      </w:r>
      <w:r>
        <w:rPr>
          <w:rFonts w:cs="Arial"/>
        </w:rPr>
        <w:t>daná doba trvania zmluvy: predpokladaný termín ukončenia stavebných prác 12/2016</w:t>
      </w:r>
    </w:p>
    <w:bookmarkEnd w:id="0"/>
    <w:bookmarkEnd w:id="1"/>
    <w:p w:rsidR="00F30E72" w:rsidRPr="00414730" w:rsidRDefault="00F30E72" w:rsidP="00727024">
      <w:pPr>
        <w:rPr>
          <w:rFonts w:cs="Arial"/>
          <w:b/>
        </w:rPr>
      </w:pPr>
    </w:p>
    <w:p w:rsidR="00F30E72" w:rsidRPr="00414730" w:rsidRDefault="00F30E72" w:rsidP="00727024">
      <w:pPr>
        <w:shd w:val="clear" w:color="auto" w:fill="CCCCCC"/>
        <w:rPr>
          <w:rFonts w:cs="Arial"/>
          <w:b/>
        </w:rPr>
      </w:pPr>
      <w:r w:rsidRPr="00414730">
        <w:rPr>
          <w:rFonts w:cs="Arial"/>
          <w:b/>
        </w:rPr>
        <w:t>Podmienky súťaže:</w:t>
      </w:r>
    </w:p>
    <w:p w:rsidR="00F30E72" w:rsidRDefault="00F30E72" w:rsidP="00727024">
      <w:pPr>
        <w:numPr>
          <w:ilvl w:val="0"/>
          <w:numId w:val="2"/>
        </w:numPr>
        <w:rPr>
          <w:rFonts w:cs="Arial"/>
        </w:rPr>
      </w:pPr>
      <w:r w:rsidRPr="00414730">
        <w:rPr>
          <w:rFonts w:cs="Arial"/>
          <w:b/>
        </w:rPr>
        <w:t>Lehota na prihlásenie sa do súťaže</w:t>
      </w:r>
      <w:r w:rsidRPr="00414730">
        <w:rPr>
          <w:rFonts w:cs="Arial"/>
        </w:rPr>
        <w:t xml:space="preserve">: písomne e-mailom u kontaktnej osoby vyhlasovateľa, do termínu </w:t>
      </w:r>
      <w:r w:rsidRPr="00FB34D2">
        <w:rPr>
          <w:rFonts w:cs="Arial"/>
          <w:b/>
        </w:rPr>
        <w:t>21.03.2016 do 12.00 hod</w:t>
      </w:r>
      <w:r w:rsidRPr="00414730">
        <w:rPr>
          <w:rFonts w:cs="Arial"/>
          <w:b/>
        </w:rPr>
        <w:t>.</w:t>
      </w:r>
      <w:r w:rsidRPr="00414730">
        <w:rPr>
          <w:rFonts w:cs="Arial"/>
        </w:rPr>
        <w:t xml:space="preserve"> Žiadosť o prihlásenie, spoločne s ostatnými požadovanými dokumentmi je potrebné doručiť elektronicky, rozhodujúci je termín doručenia žiadosti. Žiadosti doručené po tomto termíne vyhlasovateľ nebude akceptovať. Žiadosť musí byť podpísaná osobou oprávnenou konať v mene navrhovateľa.</w:t>
      </w:r>
    </w:p>
    <w:p w:rsidR="00F30E72" w:rsidRDefault="00F30E72" w:rsidP="00727024">
      <w:pPr>
        <w:rPr>
          <w:rFonts w:cs="Arial"/>
        </w:rPr>
      </w:pPr>
      <w:r w:rsidRPr="00BB1FDF">
        <w:rPr>
          <w:rFonts w:cs="Arial"/>
        </w:rPr>
        <w:t xml:space="preserve"> </w:t>
      </w:r>
    </w:p>
    <w:p w:rsidR="00F30E72" w:rsidRDefault="00F30E72" w:rsidP="00727024">
      <w:pPr>
        <w:numPr>
          <w:ilvl w:val="0"/>
          <w:numId w:val="2"/>
        </w:numPr>
        <w:rPr>
          <w:rFonts w:cs="Arial"/>
          <w:color w:val="000000"/>
        </w:rPr>
      </w:pPr>
      <w:r w:rsidRPr="00736A12">
        <w:rPr>
          <w:rFonts w:cs="Arial"/>
        </w:rPr>
        <w:t>Vyhlasovateľ si vyhradzuje právo vylúčiť zo súťaže navrhovateľa, ktorý sa v predchádzajúcom zmluvnom vzťahu s vyhlasovateľom dopustil porušenia zmluvných povinností.</w:t>
      </w:r>
    </w:p>
    <w:p w:rsidR="00F30E72" w:rsidRDefault="00F30E72" w:rsidP="00727024">
      <w:pPr>
        <w:rPr>
          <w:rFonts w:cs="Arial"/>
        </w:rPr>
      </w:pPr>
    </w:p>
    <w:p w:rsidR="00F30E72" w:rsidRDefault="00F30E72" w:rsidP="00727024">
      <w:pPr>
        <w:rPr>
          <w:rFonts w:cs="Arial"/>
        </w:rPr>
      </w:pPr>
    </w:p>
    <w:p w:rsidR="00F30E72" w:rsidRDefault="00F30E72" w:rsidP="00727024">
      <w:pPr>
        <w:rPr>
          <w:rFonts w:cs="Arial"/>
        </w:rPr>
      </w:pPr>
    </w:p>
    <w:p w:rsidR="00F30E72" w:rsidRDefault="00F30E72" w:rsidP="00727024">
      <w:pPr>
        <w:rPr>
          <w:rFonts w:cs="Arial"/>
        </w:rPr>
      </w:pPr>
    </w:p>
    <w:p w:rsidR="00F30E72" w:rsidRDefault="00F30E72" w:rsidP="00727024">
      <w:pPr>
        <w:rPr>
          <w:rFonts w:cs="Arial"/>
        </w:rPr>
      </w:pPr>
    </w:p>
    <w:p w:rsidR="00F30E72" w:rsidRPr="0066672A" w:rsidRDefault="00F30E72" w:rsidP="00727024">
      <w:pPr>
        <w:numPr>
          <w:ilvl w:val="0"/>
          <w:numId w:val="2"/>
        </w:numPr>
        <w:rPr>
          <w:rFonts w:cs="Arial"/>
          <w:color w:val="000000"/>
        </w:rPr>
      </w:pPr>
      <w:r w:rsidRPr="00BB1FDF">
        <w:rPr>
          <w:rFonts w:cs="Arial"/>
        </w:rPr>
        <w:lastRenderedPageBreak/>
        <w:t>Ak má navrhovateľ záujem o získanie doplňujúcich informácií, potrebných pre úspešné splnenie požiadaviek vyhlasovateľa, môže vyhlasovateľa písomne</w:t>
      </w:r>
      <w:r>
        <w:rPr>
          <w:rFonts w:cs="Arial"/>
        </w:rPr>
        <w:t xml:space="preserve"> </w:t>
      </w:r>
      <w:r w:rsidRPr="00BB1FDF">
        <w:rPr>
          <w:rFonts w:cs="Arial"/>
        </w:rPr>
        <w:t>požiadať o vysvetlenie na adrese:</w:t>
      </w:r>
    </w:p>
    <w:p w:rsidR="0066672A" w:rsidRPr="004D3D24" w:rsidRDefault="0066672A" w:rsidP="0066672A">
      <w:pPr>
        <w:ind w:left="720"/>
        <w:rPr>
          <w:rFonts w:cs="Arial"/>
          <w:color w:val="000000"/>
        </w:rPr>
      </w:pPr>
      <w:bookmarkStart w:id="4" w:name="_GoBack"/>
      <w:bookmarkEnd w:id="4"/>
    </w:p>
    <w:p w:rsidR="00F30E72" w:rsidRPr="00BB1FDF" w:rsidRDefault="00F30E72" w:rsidP="00727024">
      <w:pPr>
        <w:shd w:val="clear" w:color="auto" w:fill="FFFFFF"/>
        <w:adjustRightInd w:val="0"/>
        <w:ind w:left="708" w:firstLine="708"/>
        <w:rPr>
          <w:rFonts w:cs="Arial"/>
          <w:b/>
        </w:rPr>
      </w:pPr>
      <w:r w:rsidRPr="00BB1FDF">
        <w:rPr>
          <w:rFonts w:cs="Arial"/>
          <w:b/>
        </w:rPr>
        <w:t xml:space="preserve">Ing. </w:t>
      </w:r>
      <w:r>
        <w:rPr>
          <w:rFonts w:cs="Arial"/>
          <w:b/>
        </w:rPr>
        <w:t xml:space="preserve">Peter </w:t>
      </w:r>
      <w:proofErr w:type="spellStart"/>
      <w:r>
        <w:rPr>
          <w:rFonts w:cs="Arial"/>
          <w:b/>
        </w:rPr>
        <w:t>Fabišik</w:t>
      </w:r>
      <w:proofErr w:type="spellEnd"/>
    </w:p>
    <w:p w:rsidR="00F30E72" w:rsidRPr="00BB1FDF" w:rsidRDefault="00F30E72" w:rsidP="00727024">
      <w:pPr>
        <w:pStyle w:val="Normlnywebov"/>
        <w:shd w:val="clear" w:color="auto" w:fill="FFFFFF"/>
        <w:ind w:left="1416"/>
        <w:rPr>
          <w:rFonts w:ascii="Arial" w:hAnsi="Arial" w:cs="Arial"/>
          <w:sz w:val="20"/>
          <w:szCs w:val="20"/>
        </w:rPr>
      </w:pPr>
      <w:r w:rsidRPr="00BB1FDF">
        <w:rPr>
          <w:rFonts w:ascii="Arial" w:hAnsi="Arial" w:cs="Arial"/>
          <w:sz w:val="20"/>
          <w:szCs w:val="20"/>
        </w:rPr>
        <w:t xml:space="preserve">Stredoslovenská energetika - Distribúcia, a.s. </w:t>
      </w:r>
      <w:r w:rsidRPr="00BB1FDF">
        <w:rPr>
          <w:rFonts w:ascii="Arial" w:hAnsi="Arial" w:cs="Arial"/>
          <w:sz w:val="20"/>
          <w:szCs w:val="20"/>
        </w:rPr>
        <w:br/>
        <w:t xml:space="preserve">Pri </w:t>
      </w:r>
      <w:proofErr w:type="spellStart"/>
      <w:r w:rsidRPr="00BB1FDF">
        <w:rPr>
          <w:rFonts w:ascii="Arial" w:hAnsi="Arial" w:cs="Arial"/>
          <w:sz w:val="20"/>
          <w:szCs w:val="20"/>
        </w:rPr>
        <w:t>Rajčianke</w:t>
      </w:r>
      <w:proofErr w:type="spellEnd"/>
      <w:r w:rsidRPr="00BB1FDF">
        <w:rPr>
          <w:rFonts w:ascii="Arial" w:hAnsi="Arial" w:cs="Arial"/>
          <w:sz w:val="20"/>
          <w:szCs w:val="20"/>
        </w:rPr>
        <w:t xml:space="preserve"> 2927/8, 010 47 Žilina</w:t>
      </w:r>
    </w:p>
    <w:p w:rsidR="00F30E72" w:rsidRPr="00BB1FDF" w:rsidRDefault="00F30E72" w:rsidP="00727024">
      <w:pPr>
        <w:shd w:val="clear" w:color="auto" w:fill="FFFFFF"/>
        <w:adjustRightInd w:val="0"/>
        <w:ind w:left="708" w:firstLine="708"/>
        <w:rPr>
          <w:rFonts w:cs="Arial"/>
          <w:u w:val="single"/>
        </w:rPr>
      </w:pPr>
      <w:r w:rsidRPr="00BB1FDF">
        <w:rPr>
          <w:rFonts w:cs="Arial"/>
        </w:rPr>
        <w:t xml:space="preserve">e-mail: </w:t>
      </w:r>
      <w:hyperlink r:id="rId9" w:history="1">
        <w:r w:rsidRPr="00493F98">
          <w:rPr>
            <w:rStyle w:val="Hypertextovprepojenie"/>
            <w:rFonts w:cs="Arial"/>
          </w:rPr>
          <w:t>peter.fabisik@sse-d.sk</w:t>
        </w:r>
      </w:hyperlink>
    </w:p>
    <w:p w:rsidR="00F30E72" w:rsidRPr="00BB1FDF" w:rsidRDefault="00F30E72" w:rsidP="00727024">
      <w:pPr>
        <w:spacing w:before="120"/>
        <w:ind w:left="708"/>
        <w:rPr>
          <w:rFonts w:cs="Arial"/>
        </w:rPr>
      </w:pPr>
      <w:r w:rsidRPr="00BB1FDF">
        <w:rPr>
          <w:rFonts w:cs="Arial"/>
        </w:rPr>
        <w:t xml:space="preserve">a to najneskôr </w:t>
      </w:r>
      <w:r w:rsidRPr="00BB1FDF">
        <w:rPr>
          <w:rFonts w:cs="Arial"/>
          <w:b/>
        </w:rPr>
        <w:t>3 pracovné dni</w:t>
      </w:r>
      <w:r w:rsidRPr="00BB1FDF">
        <w:rPr>
          <w:rFonts w:cs="Arial"/>
        </w:rPr>
        <w:t xml:space="preserve"> pred uplynutím lehoty na predkladanie návrhov v čase </w:t>
      </w:r>
      <w:r w:rsidRPr="00BB1FDF">
        <w:rPr>
          <w:rFonts w:cs="Arial"/>
          <w:b/>
          <w:u w:val="single"/>
        </w:rPr>
        <w:t>do 12:00 hod.</w:t>
      </w:r>
      <w:r w:rsidRPr="00BB1FDF">
        <w:rPr>
          <w:rFonts w:cs="Arial"/>
        </w:rPr>
        <w:t xml:space="preserve"> </w:t>
      </w:r>
    </w:p>
    <w:p w:rsidR="00F30E72" w:rsidRPr="00BB1FDF" w:rsidRDefault="00F30E72" w:rsidP="00727024">
      <w:pPr>
        <w:spacing w:before="120"/>
        <w:ind w:left="708"/>
        <w:rPr>
          <w:rFonts w:cs="Arial"/>
        </w:rPr>
      </w:pPr>
      <w:r w:rsidRPr="00BB1FDF">
        <w:rPr>
          <w:rFonts w:cs="Arial"/>
        </w:rPr>
        <w:t>Požiadavky na vysvetlenie musia byť doručené v slovenskom jazyku, resp. českom jazyku (poštou, e-mailom, kuriérom alebo doručené osobne), v opačnom prípade sa na ne nebude prihliadať a vyhlasovateľ nie je povinný podať vysvetlenie.</w:t>
      </w:r>
    </w:p>
    <w:p w:rsidR="00F30E72" w:rsidRPr="004D3D24" w:rsidRDefault="00F30E72" w:rsidP="00727024">
      <w:pPr>
        <w:numPr>
          <w:ilvl w:val="0"/>
          <w:numId w:val="2"/>
        </w:numPr>
        <w:spacing w:before="120"/>
        <w:rPr>
          <w:rFonts w:cs="Arial"/>
        </w:rPr>
      </w:pPr>
      <w:r w:rsidRPr="00414730">
        <w:rPr>
          <w:rFonts w:cs="Arial"/>
        </w:rPr>
        <w:t xml:space="preserve">Podmienky súťaže sú stanovené v tomto oznámení, obchodných podmienkach a  súťažných podkladoch. Súťažné podklady budú odoslané navrhovateľovi elektronicky, po ukončení termínu na </w:t>
      </w:r>
      <w:r>
        <w:rPr>
          <w:rFonts w:cs="Arial"/>
        </w:rPr>
        <w:t>p</w:t>
      </w:r>
      <w:r w:rsidRPr="00414730">
        <w:rPr>
          <w:rFonts w:cs="Arial"/>
        </w:rPr>
        <w:t>rihlásenie sa do súťaže a splnení obchodných podmienok podľa bodu 3.5 a splnení podmienok uvedených v tomto oznámení (pozri nižšie definované Požadované dokumenty).</w:t>
      </w:r>
    </w:p>
    <w:p w:rsidR="00F30E72" w:rsidRPr="00414730" w:rsidRDefault="00F30E72" w:rsidP="00727024">
      <w:pPr>
        <w:rPr>
          <w:rFonts w:cs="Arial"/>
        </w:rPr>
      </w:pPr>
    </w:p>
    <w:p w:rsidR="00F30E72" w:rsidRPr="00414730" w:rsidRDefault="00F30E72" w:rsidP="00727024">
      <w:pPr>
        <w:shd w:val="clear" w:color="auto" w:fill="CCCCCC"/>
        <w:rPr>
          <w:rFonts w:cs="Arial"/>
          <w:b/>
        </w:rPr>
      </w:pPr>
      <w:r w:rsidRPr="00414730">
        <w:rPr>
          <w:rFonts w:cs="Arial"/>
          <w:b/>
        </w:rPr>
        <w:t>Požadované dokumenty:</w:t>
      </w:r>
    </w:p>
    <w:p w:rsidR="00F30E72" w:rsidRPr="00414730" w:rsidRDefault="00F30E72" w:rsidP="00727024">
      <w:pPr>
        <w:numPr>
          <w:ilvl w:val="0"/>
          <w:numId w:val="1"/>
        </w:numPr>
        <w:tabs>
          <w:tab w:val="clear" w:pos="720"/>
          <w:tab w:val="num" w:pos="567"/>
          <w:tab w:val="num" w:pos="1500"/>
        </w:tabs>
        <w:ind w:left="567" w:hanging="283"/>
        <w:rPr>
          <w:rFonts w:cs="Arial"/>
        </w:rPr>
      </w:pPr>
      <w:r w:rsidRPr="00414730">
        <w:rPr>
          <w:rFonts w:cs="Arial"/>
        </w:rPr>
        <w:t>Prihláška s uvedením identifikačných, kontaktných údajov navrhovateľa</w:t>
      </w:r>
      <w:r>
        <w:rPr>
          <w:rFonts w:cs="Arial"/>
        </w:rPr>
        <w:t>.</w:t>
      </w:r>
    </w:p>
    <w:p w:rsidR="00F30E72" w:rsidRPr="00414730" w:rsidRDefault="00F30E72" w:rsidP="00727024">
      <w:pPr>
        <w:tabs>
          <w:tab w:val="num" w:pos="567"/>
        </w:tabs>
        <w:ind w:left="567" w:hanging="283"/>
        <w:rPr>
          <w:rFonts w:cs="Arial"/>
        </w:rPr>
      </w:pPr>
      <w:r>
        <w:rPr>
          <w:rFonts w:cs="Arial"/>
        </w:rPr>
        <w:tab/>
      </w:r>
      <w:r w:rsidRPr="00414730">
        <w:rPr>
          <w:rFonts w:cs="Arial"/>
        </w:rPr>
        <w:t>Prihláška musí byť podpísaná štatutárnym orgánom navrhovateľa alebo členom štatutárneho orgánu navrhovateľa alebo osobou oprávnenou konať v mene navrhovateľa v záväzkových vzťahoch vo veci vyhlásenej súťaže. Vyhlasovateľ je oprávnený požadovať od navrhovateľa preukázanie splnomocnenia alebo oprávnenia na konanie.</w:t>
      </w:r>
    </w:p>
    <w:p w:rsidR="00F30E72" w:rsidRPr="00414730" w:rsidRDefault="00F30E72" w:rsidP="00727024">
      <w:pPr>
        <w:numPr>
          <w:ilvl w:val="0"/>
          <w:numId w:val="1"/>
        </w:numPr>
        <w:tabs>
          <w:tab w:val="num" w:pos="567"/>
          <w:tab w:val="num" w:pos="1500"/>
        </w:tabs>
        <w:ind w:left="567" w:hanging="283"/>
        <w:rPr>
          <w:rFonts w:cs="Arial"/>
        </w:rPr>
      </w:pPr>
      <w:r w:rsidRPr="00414730">
        <w:rPr>
          <w:rFonts w:cs="Arial"/>
        </w:rPr>
        <w:t>Čestné prehlásenie podľa bodu 3.6 Obchodných podmienok obchodnej verejnej súťaže uverejnených na</w:t>
      </w:r>
    </w:p>
    <w:p w:rsidR="00F30E72" w:rsidRDefault="00F30E72" w:rsidP="00727024">
      <w:pPr>
        <w:tabs>
          <w:tab w:val="num" w:pos="567"/>
          <w:tab w:val="num" w:pos="720"/>
        </w:tabs>
        <w:ind w:left="567" w:hanging="283"/>
        <w:rPr>
          <w:rFonts w:cs="Arial"/>
        </w:rPr>
      </w:pPr>
      <w:r w:rsidRPr="00414730">
        <w:rPr>
          <w:rFonts w:cs="Arial"/>
        </w:rPr>
        <w:tab/>
      </w:r>
      <w:hyperlink r:id="rId10" w:history="1">
        <w:r w:rsidRPr="009278DE">
          <w:rPr>
            <w:rStyle w:val="Hypertextovprepojenie"/>
            <w:rFonts w:cs="Arial"/>
          </w:rPr>
          <w:t>http://www.sse.sk/portal/page/portal/SSE_Distribucia/Spravy/dokumenty_na_stiahnutie/20150414%20SSE_D_Obchodne_podmienky_OVS_doplnene_VOP_nakup_tovaru_0.doc</w:t>
        </w:r>
      </w:hyperlink>
      <w:r w:rsidRPr="00414730">
        <w:rPr>
          <w:rFonts w:cs="Arial"/>
          <w:color w:val="0000FF"/>
        </w:rPr>
        <w:tab/>
      </w:r>
      <w:r w:rsidRPr="00414730">
        <w:rPr>
          <w:rFonts w:cs="Arial"/>
        </w:rPr>
        <w:t>podpísané štatutárnym orgánom alebo členom štatutárneho orgánu navrhovateľa</w:t>
      </w:r>
      <w:r>
        <w:rPr>
          <w:rFonts w:cs="Arial"/>
        </w:rPr>
        <w:t xml:space="preserve"> </w:t>
      </w:r>
      <w:r w:rsidRPr="00414730">
        <w:rPr>
          <w:rFonts w:cs="Arial"/>
        </w:rPr>
        <w:t>alebo osobou oprávnenou konať v mene navrhovateľa v záväzkových vzťahoch vo veci vyhlásenej súťaže.</w:t>
      </w:r>
      <w:r w:rsidRPr="00FB650E">
        <w:t xml:space="preserve"> </w:t>
      </w:r>
      <w:r w:rsidRPr="00FB650E">
        <w:rPr>
          <w:rFonts w:cs="Arial"/>
        </w:rPr>
        <w:t>Vyhlasovateľ je oprávnený požadovať od navrhovateľa preukázanie splnomocnenia alebo oprávnenia na konanie.</w:t>
      </w:r>
    </w:p>
    <w:p w:rsidR="00F30E72" w:rsidRDefault="00F30E72" w:rsidP="00727024">
      <w:pPr>
        <w:numPr>
          <w:ilvl w:val="0"/>
          <w:numId w:val="1"/>
        </w:numPr>
        <w:tabs>
          <w:tab w:val="num" w:pos="567"/>
          <w:tab w:val="num" w:pos="1500"/>
        </w:tabs>
        <w:ind w:left="567" w:hanging="283"/>
      </w:pPr>
      <w:r w:rsidRPr="007224AB">
        <w:t xml:space="preserve">Čestné </w:t>
      </w:r>
      <w:r>
        <w:t>prehlásenie, že navrhovateľ sa z</w:t>
      </w:r>
      <w:r w:rsidRPr="007224AB">
        <w:t>aväzuje v prípade odstúpenia od predloženého návrhu v lehote viazanosti návr</w:t>
      </w:r>
      <w:r>
        <w:t>hov</w:t>
      </w:r>
      <w:r w:rsidRPr="007224AB">
        <w:t xml:space="preserve"> uhradiť vyhlasovateľovi vyčíslenú sankciu vo výške </w:t>
      </w:r>
      <w:r w:rsidRPr="0084309D">
        <w:t>5 %</w:t>
      </w:r>
      <w:r>
        <w:t xml:space="preserve"> z  cenového návrhu. </w:t>
      </w:r>
    </w:p>
    <w:p w:rsidR="00F30E72" w:rsidRDefault="00F30E72" w:rsidP="00727024">
      <w:pPr>
        <w:numPr>
          <w:ilvl w:val="0"/>
          <w:numId w:val="1"/>
        </w:numPr>
        <w:tabs>
          <w:tab w:val="num" w:pos="567"/>
          <w:tab w:val="num" w:pos="1500"/>
        </w:tabs>
        <w:ind w:left="567" w:hanging="283"/>
      </w:pPr>
      <w:r w:rsidRPr="00953013">
        <w:t>Obchodné podmienky Obchodnej verejnej súťaže podpísané štatutárnym orgánom alebo členom štatutárneho orgánu navrhovateľa alebo osobou oprávnenou konať v mene navrhovateľa.</w:t>
      </w:r>
    </w:p>
    <w:p w:rsidR="00F30E72" w:rsidRDefault="00F30E72" w:rsidP="00727024">
      <w:pPr>
        <w:numPr>
          <w:ilvl w:val="0"/>
          <w:numId w:val="1"/>
        </w:numPr>
        <w:tabs>
          <w:tab w:val="num" w:pos="567"/>
          <w:tab w:val="num" w:pos="1500"/>
        </w:tabs>
        <w:ind w:left="567" w:hanging="283"/>
        <w:rPr>
          <w:rFonts w:cs="Arial"/>
        </w:rPr>
      </w:pPr>
      <w:r w:rsidRPr="005E797F">
        <w:rPr>
          <w:rFonts w:cs="Arial"/>
        </w:rPr>
        <w:t>Doklad o oprávnení podnikať – výpis z obchodného alebo živnostenského registra nie starší ako tri mesiace –</w:t>
      </w:r>
      <w:r>
        <w:rPr>
          <w:rFonts w:cs="Arial"/>
        </w:rPr>
        <w:t xml:space="preserve"> foto</w:t>
      </w:r>
      <w:r w:rsidRPr="005E797F">
        <w:rPr>
          <w:rFonts w:cs="Arial"/>
        </w:rPr>
        <w:t>kópia.</w:t>
      </w:r>
    </w:p>
    <w:p w:rsidR="00F30E72" w:rsidRPr="00CF3AE8" w:rsidRDefault="00F30E72" w:rsidP="00727024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ind w:left="567" w:hanging="283"/>
        <w:textAlignment w:val="baseline"/>
        <w:rPr>
          <w:rFonts w:cs="Arial"/>
        </w:rPr>
      </w:pPr>
      <w:r>
        <w:rPr>
          <w:rFonts w:cs="Arial"/>
        </w:rPr>
        <w:t>Platné osvedč</w:t>
      </w:r>
      <w:r w:rsidRPr="00B74A7B">
        <w:rPr>
          <w:rFonts w:cs="Arial"/>
        </w:rPr>
        <w:t>enie</w:t>
      </w:r>
      <w:r>
        <w:rPr>
          <w:rFonts w:cs="Arial"/>
        </w:rPr>
        <w:t xml:space="preserve"> – fotokópia s  podpisom zodpovednej osoby -</w:t>
      </w:r>
      <w:r w:rsidRPr="00B74A7B">
        <w:rPr>
          <w:rFonts w:cs="Arial"/>
        </w:rPr>
        <w:t xml:space="preserve"> v zmys</w:t>
      </w:r>
      <w:r>
        <w:rPr>
          <w:rFonts w:cs="Arial"/>
        </w:rPr>
        <w:t xml:space="preserve">le vyhlášky 508/2009 </w:t>
      </w:r>
      <w:proofErr w:type="spellStart"/>
      <w:r w:rsidRPr="00CF3AE8">
        <w:rPr>
          <w:rFonts w:cs="Arial"/>
        </w:rPr>
        <w:t>Z.z</w:t>
      </w:r>
      <w:proofErr w:type="spellEnd"/>
      <w:r w:rsidRPr="00CF3AE8">
        <w:rPr>
          <w:rFonts w:cs="Arial"/>
        </w:rPr>
        <w:t xml:space="preserve">. na výkon činnosti s kvalifikáciou §22 alebo §23 pri činnosti vykonávanej na technickom zariadení elektrickom vrátane bleskozvodu, </w:t>
      </w:r>
      <w:r>
        <w:rPr>
          <w:rFonts w:cs="Arial"/>
        </w:rPr>
        <w:t>bez obmedzenia napätia</w:t>
      </w:r>
    </w:p>
    <w:p w:rsidR="00F30E72" w:rsidRDefault="00F30E72" w:rsidP="00727024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rPr>
          <w:rFonts w:cs="Arial"/>
        </w:rPr>
      </w:pPr>
      <w:r>
        <w:t>P</w:t>
      </w:r>
      <w:r w:rsidRPr="00CF3AE8">
        <w:t xml:space="preserve">latné osvedčenie o vykonaní odbornej skúšky pre činnosť stavbyvedúceho s odborným zameraním na pozemné stavby. Postačuje fotokópia </w:t>
      </w:r>
      <w:r>
        <w:rPr>
          <w:rFonts w:cs="Arial"/>
        </w:rPr>
        <w:t>s  podpisom zodpovednej osoby</w:t>
      </w:r>
    </w:p>
    <w:p w:rsidR="00F30E72" w:rsidRDefault="00F30E72" w:rsidP="00727024">
      <w:pPr>
        <w:numPr>
          <w:ilvl w:val="0"/>
          <w:numId w:val="1"/>
        </w:numPr>
        <w:tabs>
          <w:tab w:val="clear" w:pos="720"/>
          <w:tab w:val="num" w:pos="567"/>
        </w:tabs>
        <w:ind w:left="567" w:hanging="207"/>
        <w:rPr>
          <w:rFonts w:cs="Arial"/>
        </w:rPr>
      </w:pPr>
      <w:r>
        <w:rPr>
          <w:rFonts w:cs="Arial"/>
        </w:rPr>
        <w:t>R</w:t>
      </w:r>
      <w:r w:rsidRPr="00327EA9">
        <w:rPr>
          <w:rFonts w:cs="Arial"/>
        </w:rPr>
        <w:t>eferencie –</w:t>
      </w:r>
      <w:r>
        <w:rPr>
          <w:rFonts w:cs="Arial"/>
        </w:rPr>
        <w:t xml:space="preserve"> uchádzač musí</w:t>
      </w:r>
      <w:r w:rsidRPr="00327EA9">
        <w:rPr>
          <w:rFonts w:cs="Arial"/>
        </w:rPr>
        <w:t xml:space="preserve"> </w:t>
      </w:r>
      <w:r>
        <w:rPr>
          <w:rFonts w:cs="Arial"/>
        </w:rPr>
        <w:t xml:space="preserve">predložiť referencie o realizovaných prácach rovnakého charakteru v energetických objektoch </w:t>
      </w:r>
    </w:p>
    <w:p w:rsidR="00F30E72" w:rsidRPr="0099157A" w:rsidRDefault="00F30E72" w:rsidP="00727024">
      <w:pPr>
        <w:ind w:left="360" w:firstLine="207"/>
        <w:rPr>
          <w:rFonts w:cs="Arial"/>
        </w:rPr>
      </w:pPr>
      <w:r>
        <w:rPr>
          <w:rFonts w:cs="Arial"/>
        </w:rPr>
        <w:t>Referencie</w:t>
      </w:r>
      <w:r w:rsidRPr="0099157A">
        <w:rPr>
          <w:rFonts w:cs="Arial"/>
        </w:rPr>
        <w:t xml:space="preserve"> musia obsahovať:</w:t>
      </w:r>
    </w:p>
    <w:p w:rsidR="00F30E72" w:rsidRPr="0099157A" w:rsidRDefault="00F30E72" w:rsidP="00727024">
      <w:pPr>
        <w:tabs>
          <w:tab w:val="left" w:pos="360"/>
          <w:tab w:val="left" w:pos="1260"/>
        </w:tabs>
        <w:ind w:left="900"/>
        <w:rPr>
          <w:rFonts w:cs="Arial"/>
        </w:rPr>
      </w:pPr>
      <w:r>
        <w:rPr>
          <w:rFonts w:cs="Arial"/>
        </w:rPr>
        <w:t>-</w:t>
      </w:r>
      <w:r w:rsidRPr="0099157A">
        <w:rPr>
          <w:rFonts w:cs="Arial"/>
        </w:rPr>
        <w:tab/>
        <w:t>názov/obchodné meno a sídlo odberateľa;</w:t>
      </w:r>
    </w:p>
    <w:p w:rsidR="00F30E72" w:rsidRPr="0099157A" w:rsidRDefault="00F30E72" w:rsidP="00727024">
      <w:pPr>
        <w:tabs>
          <w:tab w:val="left" w:pos="360"/>
          <w:tab w:val="left" w:pos="1260"/>
        </w:tabs>
        <w:ind w:left="900"/>
        <w:rPr>
          <w:rFonts w:cs="Arial"/>
        </w:rPr>
      </w:pPr>
      <w:r>
        <w:rPr>
          <w:rFonts w:cs="Arial"/>
        </w:rPr>
        <w:t>-</w:t>
      </w:r>
      <w:r w:rsidRPr="0099157A">
        <w:rPr>
          <w:rFonts w:cs="Arial"/>
        </w:rPr>
        <w:tab/>
        <w:t>názov/obchodné meno a sídlo poskytovateľa;</w:t>
      </w:r>
    </w:p>
    <w:p w:rsidR="00F30E72" w:rsidRPr="0099157A" w:rsidRDefault="00F30E72" w:rsidP="00727024">
      <w:pPr>
        <w:tabs>
          <w:tab w:val="left" w:pos="360"/>
          <w:tab w:val="left" w:pos="1260"/>
        </w:tabs>
        <w:ind w:left="900"/>
        <w:rPr>
          <w:rFonts w:cs="Arial"/>
        </w:rPr>
      </w:pPr>
      <w:r>
        <w:rPr>
          <w:rFonts w:cs="Arial"/>
        </w:rPr>
        <w:t>-</w:t>
      </w:r>
      <w:r w:rsidRPr="0099157A">
        <w:rPr>
          <w:rFonts w:cs="Arial"/>
        </w:rPr>
        <w:tab/>
        <w:t>predmet zmluvy;</w:t>
      </w:r>
    </w:p>
    <w:p w:rsidR="00F30E72" w:rsidRPr="0099157A" w:rsidRDefault="00F30E72" w:rsidP="00727024">
      <w:pPr>
        <w:tabs>
          <w:tab w:val="left" w:pos="360"/>
          <w:tab w:val="left" w:pos="1260"/>
        </w:tabs>
        <w:ind w:left="900"/>
        <w:rPr>
          <w:rFonts w:cs="Arial"/>
        </w:rPr>
      </w:pPr>
      <w:r>
        <w:rPr>
          <w:rFonts w:cs="Arial"/>
        </w:rPr>
        <w:t>-</w:t>
      </w:r>
      <w:r w:rsidRPr="0099157A">
        <w:rPr>
          <w:rFonts w:cs="Arial"/>
        </w:rPr>
        <w:tab/>
        <w:t>miesto plnenia zmluvy;</w:t>
      </w:r>
    </w:p>
    <w:p w:rsidR="00F30E72" w:rsidRPr="0099157A" w:rsidRDefault="00F30E72" w:rsidP="00727024">
      <w:pPr>
        <w:tabs>
          <w:tab w:val="left" w:pos="360"/>
          <w:tab w:val="left" w:pos="1260"/>
        </w:tabs>
        <w:ind w:left="900"/>
        <w:rPr>
          <w:rFonts w:cs="Arial"/>
        </w:rPr>
      </w:pPr>
      <w:r>
        <w:rPr>
          <w:rFonts w:cs="Arial"/>
        </w:rPr>
        <w:t>-</w:t>
      </w:r>
      <w:r w:rsidRPr="0099157A">
        <w:rPr>
          <w:rFonts w:cs="Arial"/>
        </w:rPr>
        <w:tab/>
        <w:t>čas plnenia zmluvy (</w:t>
      </w:r>
      <w:proofErr w:type="spellStart"/>
      <w:r w:rsidRPr="0099157A">
        <w:rPr>
          <w:rFonts w:cs="Arial"/>
        </w:rPr>
        <w:t>od-do</w:t>
      </w:r>
      <w:proofErr w:type="spellEnd"/>
      <w:r w:rsidRPr="0099157A">
        <w:rPr>
          <w:rFonts w:cs="Arial"/>
        </w:rPr>
        <w:t>, mesiac, rok);</w:t>
      </w:r>
    </w:p>
    <w:p w:rsidR="00F30E72" w:rsidRPr="0099157A" w:rsidRDefault="00F30E72" w:rsidP="00727024">
      <w:pPr>
        <w:tabs>
          <w:tab w:val="left" w:pos="360"/>
          <w:tab w:val="left" w:pos="1260"/>
        </w:tabs>
        <w:ind w:left="900"/>
        <w:rPr>
          <w:rFonts w:cs="Arial"/>
        </w:rPr>
      </w:pPr>
      <w:r>
        <w:rPr>
          <w:rFonts w:cs="Arial"/>
        </w:rPr>
        <w:t>-</w:t>
      </w:r>
      <w:r w:rsidRPr="0099157A">
        <w:rPr>
          <w:rFonts w:cs="Arial"/>
        </w:rPr>
        <w:tab/>
        <w:t>vyhlásenie odberateľa o úspešnom vykonávaní predmetu plnenia;</w:t>
      </w:r>
    </w:p>
    <w:p w:rsidR="00F30E72" w:rsidRDefault="00F30E72" w:rsidP="00727024">
      <w:pPr>
        <w:tabs>
          <w:tab w:val="left" w:pos="360"/>
          <w:tab w:val="left" w:pos="1260"/>
        </w:tabs>
        <w:ind w:left="1260" w:hanging="360"/>
        <w:rPr>
          <w:rFonts w:cs="Arial"/>
        </w:rPr>
      </w:pPr>
      <w:r>
        <w:rPr>
          <w:rFonts w:cs="Arial"/>
        </w:rPr>
        <w:t>-</w:t>
      </w:r>
      <w:r w:rsidRPr="0099157A">
        <w:rPr>
          <w:rFonts w:cs="Arial"/>
        </w:rPr>
        <w:tab/>
        <w:t>meno a kontakt (mailový, telefonický) na osobu odberateľa, u ktorej si možno overiť tieto údaje.</w:t>
      </w:r>
    </w:p>
    <w:p w:rsidR="00F30E72" w:rsidRDefault="00F30E72" w:rsidP="00727024">
      <w:pPr>
        <w:numPr>
          <w:ilvl w:val="0"/>
          <w:numId w:val="1"/>
        </w:numPr>
        <w:tabs>
          <w:tab w:val="clear" w:pos="720"/>
          <w:tab w:val="num" w:pos="567"/>
          <w:tab w:val="num" w:pos="1500"/>
        </w:tabs>
        <w:overflowPunct w:val="0"/>
        <w:autoSpaceDE w:val="0"/>
        <w:autoSpaceDN w:val="0"/>
        <w:adjustRightInd w:val="0"/>
        <w:ind w:left="567" w:hanging="283"/>
        <w:textAlignment w:val="baseline"/>
        <w:rPr>
          <w:rFonts w:cs="Arial"/>
        </w:rPr>
      </w:pPr>
      <w:r>
        <w:rPr>
          <w:rFonts w:cs="Arial"/>
          <w:color w:val="000000"/>
        </w:rPr>
        <w:t>P</w:t>
      </w:r>
      <w:r w:rsidRPr="00957517">
        <w:rPr>
          <w:rFonts w:cs="Arial"/>
          <w:color w:val="000000"/>
        </w:rPr>
        <w:t>latné poistenie zodpovednosti na sumu 30.000,- € za prípadné škody spôsobené pri výkone činnosti, ktoré vyplývajú z predmetu obstarávania</w:t>
      </w:r>
      <w:r>
        <w:rPr>
          <w:rFonts w:cs="Arial"/>
        </w:rPr>
        <w:t xml:space="preserve"> </w:t>
      </w:r>
      <w:r w:rsidRPr="005E797F">
        <w:rPr>
          <w:rFonts w:cs="Arial"/>
        </w:rPr>
        <w:t xml:space="preserve">(kópia zmluvy alebo čestné prehlásenie, že v prípade </w:t>
      </w:r>
      <w:r>
        <w:rPr>
          <w:rFonts w:cs="Arial"/>
        </w:rPr>
        <w:t>úspechu</w:t>
      </w:r>
      <w:r w:rsidRPr="005E797F">
        <w:rPr>
          <w:rFonts w:cs="Arial"/>
        </w:rPr>
        <w:t xml:space="preserve"> v OVS uzatvorí navrhovateľ takéto poistenie a ešte pred uzavretím zmluvy predloží </w:t>
      </w:r>
      <w:r>
        <w:rPr>
          <w:rFonts w:cs="Arial"/>
        </w:rPr>
        <w:t xml:space="preserve">toto poistenie vyhlasovateľovi). </w:t>
      </w:r>
    </w:p>
    <w:p w:rsidR="00F30E72" w:rsidRDefault="00F30E72" w:rsidP="00727024">
      <w:pPr>
        <w:rPr>
          <w:rFonts w:cs="Arial"/>
          <w:b/>
        </w:rPr>
      </w:pPr>
    </w:p>
    <w:p w:rsidR="00F30E72" w:rsidRPr="00414730" w:rsidRDefault="00F30E72" w:rsidP="00727024">
      <w:pPr>
        <w:rPr>
          <w:rFonts w:cs="Arial"/>
          <w:b/>
        </w:rPr>
      </w:pPr>
      <w:r w:rsidRPr="00414730">
        <w:rPr>
          <w:rFonts w:cs="Arial"/>
          <w:b/>
        </w:rPr>
        <w:t>Ďalšie podmienky obchodnej verejnej súťaže:</w:t>
      </w:r>
    </w:p>
    <w:p w:rsidR="00F30E72" w:rsidRDefault="00F30E72" w:rsidP="00E308E7">
      <w:pPr>
        <w:autoSpaceDE w:val="0"/>
        <w:autoSpaceDN w:val="0"/>
        <w:adjustRightInd w:val="0"/>
      </w:pPr>
      <w:r>
        <w:rPr>
          <w:rFonts w:cs="Arial"/>
        </w:rPr>
        <w:t xml:space="preserve">Vyhlasovateľ si </w:t>
      </w:r>
      <w:r w:rsidRPr="004D3D24">
        <w:rPr>
          <w:rFonts w:cs="Arial"/>
        </w:rPr>
        <w:t>vyhradzuje právo uskutočniť rokovacie konanie v niekoľkých po sebe nasledujúcich</w:t>
      </w:r>
      <w:r>
        <w:rPr>
          <w:rFonts w:cs="Arial"/>
        </w:rPr>
        <w:t xml:space="preserve"> </w:t>
      </w:r>
      <w:r w:rsidRPr="004D3D24">
        <w:rPr>
          <w:rFonts w:cs="Arial"/>
        </w:rPr>
        <w:t>etapách s cieľom znížiť počet ponúk, ktoré sa majú prerokovať, a to na základe kritérií na</w:t>
      </w:r>
      <w:r>
        <w:rPr>
          <w:rFonts w:cs="Arial"/>
        </w:rPr>
        <w:t xml:space="preserve"> vyhodnotenie ponúk uvedených </w:t>
      </w:r>
      <w:r w:rsidRPr="004D3D24">
        <w:rPr>
          <w:rFonts w:cs="Arial"/>
        </w:rPr>
        <w:t>v súťažných podkladoch.</w:t>
      </w:r>
    </w:p>
    <w:p w:rsidR="00F30E72" w:rsidRDefault="00F30E72" w:rsidP="00727024">
      <w:pPr>
        <w:tabs>
          <w:tab w:val="left" w:pos="-3600"/>
          <w:tab w:val="left" w:pos="2835"/>
        </w:tabs>
        <w:rPr>
          <w:rFonts w:cs="Arial"/>
        </w:rPr>
      </w:pPr>
      <w:r>
        <w:rPr>
          <w:rFonts w:cs="Arial"/>
        </w:rPr>
        <w:t xml:space="preserve">Súčasťou výberového konania bude povinná obhliadka miesta stavebných prác </w:t>
      </w:r>
      <w:proofErr w:type="spellStart"/>
      <w:r w:rsidRPr="002A3F59">
        <w:rPr>
          <w:rFonts w:cs="Arial"/>
        </w:rPr>
        <w:t>Tr</w:t>
      </w:r>
      <w:proofErr w:type="spellEnd"/>
      <w:r w:rsidRPr="002A3F59">
        <w:rPr>
          <w:rFonts w:cs="Arial"/>
        </w:rPr>
        <w:t xml:space="preserve"> 110/22 </w:t>
      </w:r>
      <w:proofErr w:type="spellStart"/>
      <w:r w:rsidRPr="002A3F59">
        <w:rPr>
          <w:rFonts w:cs="Arial"/>
        </w:rPr>
        <w:t>kV</w:t>
      </w:r>
      <w:proofErr w:type="spellEnd"/>
      <w:r w:rsidRPr="002A3F59">
        <w:rPr>
          <w:rFonts w:cs="Arial"/>
        </w:rPr>
        <w:t xml:space="preserve"> </w:t>
      </w:r>
      <w:r>
        <w:rPr>
          <w:rFonts w:cs="Arial"/>
        </w:rPr>
        <w:t>Banská Štiavnica.</w:t>
      </w:r>
    </w:p>
    <w:p w:rsidR="00F30E72" w:rsidRPr="002A3F59" w:rsidRDefault="00F30E72" w:rsidP="00727024">
      <w:pPr>
        <w:tabs>
          <w:tab w:val="left" w:pos="-3600"/>
          <w:tab w:val="left" w:pos="2835"/>
        </w:tabs>
        <w:rPr>
          <w:rFonts w:cs="Arial"/>
          <w:b/>
        </w:rPr>
      </w:pPr>
      <w:r>
        <w:rPr>
          <w:rFonts w:cs="Arial"/>
        </w:rPr>
        <w:t>V</w:t>
      </w:r>
      <w:r w:rsidRPr="008C00D5">
        <w:rPr>
          <w:rFonts w:cs="Arial"/>
        </w:rPr>
        <w:t xml:space="preserve">šetci pracovníci zúčastňujúci sa na výstavbe </w:t>
      </w:r>
      <w:r>
        <w:rPr>
          <w:rFonts w:cs="Arial"/>
        </w:rPr>
        <w:t>budú</w:t>
      </w:r>
      <w:r w:rsidRPr="008C00D5">
        <w:rPr>
          <w:rFonts w:cs="Arial"/>
        </w:rPr>
        <w:t xml:space="preserve"> riadne poučení o prácach na elektrických staniciach. Práce vykonané blízko živých častí budú vykonané na „B“ – príkaz. Pracovníci môžu vykonávať len tie práce, ktoré im boli nariadené vedúcim pracovníkom. Ďalej sú povinní rešpektovať pokyny dozoru a pracovať tak, aby pri práci neohrozili život a zdravie svoje a spolupracovníkov. Presun pracovníkov z priestoru zariadenia staveniska do priestoru staveniska sa musí uskutočňovať po určených komunikáciách a pracovníci sa nesmú bez dozoru voľne pohybovať po </w:t>
      </w:r>
      <w:proofErr w:type="spellStart"/>
      <w:r w:rsidRPr="008C00D5">
        <w:rPr>
          <w:rFonts w:cs="Arial"/>
        </w:rPr>
        <w:t>transformovni</w:t>
      </w:r>
      <w:proofErr w:type="spellEnd"/>
      <w:r w:rsidRPr="008C00D5">
        <w:rPr>
          <w:rFonts w:cs="Arial"/>
        </w:rPr>
        <w:t>. Pri používaní mechanizmov je potrebné, aby tieto pracovali za doz</w:t>
      </w:r>
      <w:r>
        <w:rPr>
          <w:rFonts w:cs="Arial"/>
        </w:rPr>
        <w:t xml:space="preserve">oru, ktorý zabezpečí zhotoviteľ </w:t>
      </w:r>
      <w:r w:rsidRPr="008C00D5">
        <w:rPr>
          <w:rFonts w:cs="Arial"/>
        </w:rPr>
        <w:t>stavby</w:t>
      </w:r>
      <w:r w:rsidRPr="00F34EAB">
        <w:t>.</w:t>
      </w:r>
      <w:r w:rsidRPr="00F34EAB">
        <w:br/>
      </w:r>
    </w:p>
    <w:p w:rsidR="00F30E72" w:rsidRDefault="00F30E72" w:rsidP="00727024">
      <w:pPr>
        <w:autoSpaceDE w:val="0"/>
        <w:autoSpaceDN w:val="0"/>
        <w:adjustRightInd w:val="0"/>
      </w:pPr>
    </w:p>
    <w:p w:rsidR="00F30E72" w:rsidRPr="00414730" w:rsidRDefault="00F30E72" w:rsidP="00727024">
      <w:pPr>
        <w:rPr>
          <w:rFonts w:cs="Arial"/>
          <w:b/>
        </w:rPr>
      </w:pPr>
    </w:p>
    <w:p w:rsidR="00F30E72" w:rsidRDefault="00F30E72" w:rsidP="00727024">
      <w:pPr>
        <w:rPr>
          <w:rFonts w:cs="Arial"/>
          <w:b/>
        </w:rPr>
      </w:pPr>
      <w:r w:rsidRPr="00414730">
        <w:rPr>
          <w:rFonts w:cs="Arial"/>
          <w:b/>
        </w:rPr>
        <w:t>Lehota, spôsob a miesto podávania návrhu:</w:t>
      </w:r>
    </w:p>
    <w:p w:rsidR="00F30E72" w:rsidRDefault="00F30E72" w:rsidP="00727024">
      <w:pPr>
        <w:rPr>
          <w:rFonts w:cs="Arial"/>
        </w:rPr>
      </w:pPr>
      <w:r w:rsidRPr="00414730">
        <w:rPr>
          <w:rFonts w:cs="Arial"/>
        </w:rPr>
        <w:t>v zmysle </w:t>
      </w:r>
      <w:r>
        <w:rPr>
          <w:rFonts w:cs="Arial"/>
        </w:rPr>
        <w:t>tohto vyhlásenia v bodoch 1 až 3 Podmienok súťaže.</w:t>
      </w:r>
    </w:p>
    <w:p w:rsidR="00F30E72" w:rsidRPr="00414730" w:rsidRDefault="00F30E72" w:rsidP="00727024">
      <w:pPr>
        <w:rPr>
          <w:rFonts w:cs="Arial"/>
          <w:b/>
        </w:rPr>
      </w:pPr>
    </w:p>
    <w:p w:rsidR="00F30E72" w:rsidRPr="00414730" w:rsidRDefault="00F30E72" w:rsidP="00727024">
      <w:pPr>
        <w:ind w:left="4245" w:hanging="4245"/>
        <w:rPr>
          <w:rFonts w:cs="Arial"/>
        </w:rPr>
      </w:pPr>
      <w:r w:rsidRPr="00414730">
        <w:rPr>
          <w:rFonts w:cs="Arial"/>
          <w:b/>
        </w:rPr>
        <w:t>Lehota na oznámenie vybraného návrhu:</w:t>
      </w:r>
      <w:r w:rsidRPr="00414730">
        <w:rPr>
          <w:rFonts w:cs="Arial"/>
        </w:rPr>
        <w:t xml:space="preserve"> </w:t>
      </w:r>
      <w:r w:rsidRPr="00414730">
        <w:rPr>
          <w:rFonts w:cs="Arial"/>
        </w:rPr>
        <w:tab/>
      </w:r>
    </w:p>
    <w:p w:rsidR="00F30E72" w:rsidRPr="00414730" w:rsidRDefault="00F30E72" w:rsidP="00727024">
      <w:pPr>
        <w:rPr>
          <w:rFonts w:cs="Arial"/>
        </w:rPr>
      </w:pPr>
      <w:r w:rsidRPr="00414730">
        <w:rPr>
          <w:rFonts w:cs="Arial"/>
        </w:rPr>
        <w:t xml:space="preserve">Do 30-tich kalendárnych dní odo dňa vyhodnotenia súťaže. Súťaž bude vyhodnotená bez účasti navrhovateľov. </w:t>
      </w:r>
    </w:p>
    <w:p w:rsidR="00F30E72" w:rsidRPr="00414730" w:rsidRDefault="00F30E72" w:rsidP="00727024">
      <w:pPr>
        <w:rPr>
          <w:rFonts w:cs="Arial"/>
          <w:b/>
        </w:rPr>
      </w:pPr>
    </w:p>
    <w:p w:rsidR="00F30E72" w:rsidRPr="00414730" w:rsidRDefault="00F30E72" w:rsidP="00727024">
      <w:pPr>
        <w:rPr>
          <w:rFonts w:cs="Arial"/>
          <w:b/>
        </w:rPr>
      </w:pPr>
      <w:r w:rsidRPr="00414730">
        <w:rPr>
          <w:rFonts w:cs="Arial"/>
          <w:b/>
        </w:rPr>
        <w:t>Lehota viazanosti návrhov:</w:t>
      </w:r>
    </w:p>
    <w:p w:rsidR="00F30E72" w:rsidRPr="00414730" w:rsidRDefault="00F30E72" w:rsidP="00727024">
      <w:pPr>
        <w:rPr>
          <w:rFonts w:cs="Arial"/>
        </w:rPr>
      </w:pPr>
      <w:r w:rsidRPr="00414730">
        <w:rPr>
          <w:rFonts w:cs="Arial"/>
        </w:rPr>
        <w:t xml:space="preserve">Začína plynúť uplynutím lehoty na predkladanie návrhov a končí uzavretím písomnej zmluvy s úspešným navrhovateľom alebo doručením oznámenia o odmietnutí návrhu navrhovateľa alebo doručením oznámenia o zrušení súťaže navrhovateľom alebo v zmysle súťažných podkladov. </w:t>
      </w:r>
    </w:p>
    <w:p w:rsidR="00F30E72" w:rsidRPr="00414730" w:rsidRDefault="00F30E72" w:rsidP="00727024">
      <w:pPr>
        <w:ind w:left="360"/>
        <w:rPr>
          <w:rFonts w:cs="Arial"/>
          <w:i/>
        </w:rPr>
      </w:pPr>
    </w:p>
    <w:p w:rsidR="00F30E72" w:rsidRDefault="00F30E72" w:rsidP="00727024">
      <w:pPr>
        <w:rPr>
          <w:rFonts w:cs="Arial"/>
        </w:rPr>
      </w:pPr>
      <w:r w:rsidRPr="00414730">
        <w:rPr>
          <w:rFonts w:cs="Arial"/>
          <w:b/>
        </w:rPr>
        <w:t>Práva vyhradené vyhlasovateľom súťaže:</w:t>
      </w:r>
    </w:p>
    <w:p w:rsidR="00F30E72" w:rsidRDefault="00F30E72" w:rsidP="00727024">
      <w:pPr>
        <w:rPr>
          <w:rFonts w:cs="Arial"/>
        </w:rPr>
      </w:pPr>
      <w:r>
        <w:rPr>
          <w:rFonts w:cs="Arial"/>
        </w:rPr>
        <w:t>S</w:t>
      </w:r>
      <w:r w:rsidRPr="00414730">
        <w:rPr>
          <w:rFonts w:cs="Arial"/>
        </w:rPr>
        <w:t>ú uvedené v obchodných podmien</w:t>
      </w:r>
      <w:r>
        <w:rPr>
          <w:rFonts w:cs="Arial"/>
        </w:rPr>
        <w:t>kach.</w:t>
      </w:r>
    </w:p>
    <w:p w:rsidR="00F30E72" w:rsidRDefault="00F30E72" w:rsidP="00727024">
      <w:pPr>
        <w:rPr>
          <w:rFonts w:cs="Arial"/>
        </w:rPr>
      </w:pPr>
    </w:p>
    <w:p w:rsidR="00F30E72" w:rsidRDefault="00F30E72" w:rsidP="00727024">
      <w:pPr>
        <w:rPr>
          <w:rFonts w:cs="Arial"/>
          <w:i/>
          <w:u w:val="single"/>
        </w:rPr>
      </w:pPr>
    </w:p>
    <w:p w:rsidR="00F30E72" w:rsidRDefault="00F30E72" w:rsidP="00727024"/>
    <w:p w:rsidR="00F30E72" w:rsidRDefault="00F30E72">
      <w:pPr>
        <w:spacing w:after="200" w:line="276" w:lineRule="auto"/>
      </w:pPr>
    </w:p>
    <w:p w:rsidR="00F30E72" w:rsidRDefault="00F30E72"/>
    <w:sectPr w:rsidR="00F30E72" w:rsidSect="00727024">
      <w:footerReference w:type="default" r:id="rId11"/>
      <w:headerReference w:type="first" r:id="rId12"/>
      <w:footerReference w:type="first" r:id="rId13"/>
      <w:pgSz w:w="11906" w:h="16838" w:code="9"/>
      <w:pgMar w:top="1618" w:right="1134" w:bottom="1977" w:left="1134" w:header="851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118" w:rsidRDefault="008A0118" w:rsidP="00E13779">
      <w:r>
        <w:separator/>
      </w:r>
    </w:p>
  </w:endnote>
  <w:endnote w:type="continuationSeparator" w:id="0">
    <w:p w:rsidR="008A0118" w:rsidRDefault="008A0118" w:rsidP="00E1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E72" w:rsidRDefault="00EF10A3" w:rsidP="00211EB4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8752" behindDoc="0" locked="1" layoutInCell="1" allowOverlap="0">
              <wp:simplePos x="0" y="0"/>
              <wp:positionH relativeFrom="column">
                <wp:posOffset>0</wp:posOffset>
              </wp:positionH>
              <wp:positionV relativeFrom="page">
                <wp:posOffset>9757410</wp:posOffset>
              </wp:positionV>
              <wp:extent cx="6120130" cy="760730"/>
              <wp:effectExtent l="9525" t="13335" r="13970" b="0"/>
              <wp:wrapNone/>
              <wp:docPr id="6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760730"/>
                        <a:chOff x="1134" y="15364"/>
                        <a:chExt cx="9638" cy="1198"/>
                      </a:xfrm>
                    </wpg:grpSpPr>
                    <wps:wsp>
                      <wps:cNvPr id="7" name="AutoShape 12"/>
                      <wps:cNvCnPr/>
                      <wps:spPr bwMode="auto">
                        <a:xfrm>
                          <a:off x="1134" y="15364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41A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588" y="15536"/>
                          <a:ext cx="8622" cy="1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41A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E72" w:rsidRPr="00395BD3" w:rsidRDefault="00F30E72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Stredoslovenská energetika − Distribúcia, a. s.,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Pri </w:t>
                            </w:r>
                            <w:proofErr w:type="spellStart"/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Rajčianke</w:t>
                            </w:r>
                            <w:proofErr w:type="spellEnd"/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2927/8, 010 47 Žilina, tel.: +421 41 519 1111, fax: +421 41 519 2575</w:t>
                            </w:r>
                          </w:p>
                          <w:p w:rsidR="00F30E72" w:rsidRPr="00395BD3" w:rsidRDefault="00F30E72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IČO: 36 442 151, IČ DPH: SK2022187453, DIČ: 2022187453, Číslo účtu: 2143550551/0200, BIC: SUBASKBX</w:t>
                            </w:r>
                          </w:p>
                          <w:p w:rsidR="00F30E72" w:rsidRPr="00395BD3" w:rsidRDefault="00F30E72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Stredoslovenská energetika − Distribúcia, a. s., je zapísaná v Obchodnom registri Okresného súdu Žilina, Oddiel: Sa, Vložka číslo: 10514/L </w:t>
                            </w:r>
                          </w:p>
                          <w:p w:rsidR="00F30E72" w:rsidRPr="00454FF7" w:rsidRDefault="00F30E72" w:rsidP="00211EB4">
                            <w:pPr>
                              <w:spacing w:line="200" w:lineRule="exact"/>
                              <w:rPr>
                                <w:b/>
                                <w:color w:val="C41A28"/>
                              </w:rPr>
                            </w:pPr>
                            <w:proofErr w:type="spellStart"/>
                            <w:r w:rsidRPr="00454FF7">
                              <w:rPr>
                                <w:rFonts w:cs="Arial"/>
                                <w:b/>
                                <w:color w:val="C41A28"/>
                                <w:kern w:val="14"/>
                                <w:sz w:val="14"/>
                                <w:szCs w:val="14"/>
                              </w:rPr>
                              <w:t>www.sse-d.sk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9" name="Rectangle 14"/>
                      <wps:cNvSpPr>
                        <a:spLocks noChangeArrowheads="1"/>
                      </wps:cNvSpPr>
                      <wps:spPr bwMode="auto">
                        <a:xfrm>
                          <a:off x="1418" y="15593"/>
                          <a:ext cx="96" cy="96"/>
                        </a:xfrm>
                        <a:prstGeom prst="rect">
                          <a:avLst/>
                        </a:prstGeom>
                        <a:solidFill>
                          <a:srgbClr val="244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left:0;text-align:left;margin-left:0;margin-top:768.3pt;width:481.9pt;height:59.9pt;z-index:251658752;mso-position-vertical-relative:page" coordorigin="1134,15364" coordsize="9638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7" type="#_x0000_t32" style="position:absolute;left:1134;top:15364;width:96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1D0MYAAADaAAAADwAAAGRycy9kb3ducmV2LnhtbESPQUvDQBSE70L/w/IKvYjdWFFL2m2x&#10;hWJPLdaqeHtkX5No9m3IPpP037sFweMwM98w82XvKtVSE0rPBm7HCSjizNuScwPH183NFFQQZIuV&#10;ZzJwpgDLxeBqjqn1Hb9Qe5BcRQiHFA0UInWqdcgKchjGviaO3sk3DiXKJte2wS7CXaUnSfKgHZYc&#10;FwqsaV1Q9n34cQY+v7qjyLS/vrvft2/JqnrevO8+jBkN+6cZKKFe/sN/7a018AiXK/EG6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bNQ9DGAAAA2gAAAA8AAAAAAAAA&#10;AAAAAAAAoQIAAGRycy9kb3ducmV2LnhtbFBLBQYAAAAABAAEAPkAAACUAwAAAAA=&#10;" strokecolor="#c41a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1588;top:15536;width:8622;height:1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jq78A&#10;AADaAAAADwAAAGRycy9kb3ducmV2LnhtbERPTYvCMBC9C/6HMII3TVVcSzWKyAoLelkr6HFoxrba&#10;TEqTbbv/3hwW9vh435tdbyrRUuNKywpm0wgEcWZ1ybmCa3qcxCCcR9ZYWSYFv+Rgtx0ONpho2/E3&#10;tRefixDCLkEFhfd1IqXLCjLoprYmDtzDNgZ9gE0udYNdCDeVnEfRhzRYcmgosKZDQdnr8mMU9PHi&#10;fn52q5bbU5ym+edi+fA3pcajfr8G4an3/+I/95dWELaGK+EG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nOOrvwAAANoAAAAPAAAAAAAAAAAAAAAAAJgCAABkcnMvZG93bnJl&#10;di54bWxQSwUGAAAAAAQABAD1AAAAhAMAAAAA&#10;" filled="f" stroked="f" strokecolor="#c41a28">
                <v:textbox inset="0,0,0,0">
                  <w:txbxContent>
                    <w:p w:rsidR="00F30E72" w:rsidRPr="00395BD3" w:rsidRDefault="00F30E72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Stredoslovenská energetika − Distribúcia, a. s.,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Pri Rajčianke 2927/8, 010 47 Žilina, tel.: +421 41 519 1111, fax: +421 41 519 2575</w:t>
                      </w:r>
                    </w:p>
                    <w:p w:rsidR="00F30E72" w:rsidRPr="00395BD3" w:rsidRDefault="00F30E72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IČO: 36 442 151, IČ DPH: SK2022187453, DIČ: 2022187453, Číslo účtu: 2143550551/0200, BIC: SUBASKBX</w:t>
                      </w:r>
                    </w:p>
                    <w:p w:rsidR="00F30E72" w:rsidRPr="00395BD3" w:rsidRDefault="00F30E72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Stredoslovenská energetika − Distribúcia, a. s., je zapísaná v Obchodnom registri Okresného súdu Žilina, Oddiel: Sa, Vložka číslo: 10514/L </w:t>
                      </w:r>
                    </w:p>
                    <w:p w:rsidR="00F30E72" w:rsidRPr="00454FF7" w:rsidRDefault="00F30E72" w:rsidP="00211EB4">
                      <w:pPr>
                        <w:spacing w:line="200" w:lineRule="exact"/>
                        <w:rPr>
                          <w:b/>
                          <w:color w:val="C41A28"/>
                        </w:rPr>
                      </w:pPr>
                      <w:r w:rsidRPr="00454FF7">
                        <w:rPr>
                          <w:rFonts w:cs="Arial"/>
                          <w:b/>
                          <w:color w:val="C41A28"/>
                          <w:kern w:val="14"/>
                          <w:sz w:val="14"/>
                          <w:szCs w:val="14"/>
                        </w:rPr>
                        <w:t>www.sse-d.sk</w:t>
                      </w:r>
                    </w:p>
                  </w:txbxContent>
                </v:textbox>
              </v:shape>
              <v:rect id="Rectangle 14" o:spid="_x0000_s1029" style="position:absolute;left:1418;top:15593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n98QA&#10;AADaAAAADwAAAGRycy9kb3ducmV2LnhtbESPT2vCQBTE74LfYXmFXopuLFRq6ipBCLb2ZKqIt0f2&#10;NQnNvg3ZzZ9+e7dQ8DjMzG+Y9XY0teipdZVlBYt5BII4t7riQsHpK529gnAeWWNtmRT8koPtZjpZ&#10;Y6ztwEfqM1+IAGEXo4LS+yaW0uUlGXRz2xAH79u2Bn2QbSF1i0OAm1o+R9FSGqw4LJTY0K6k/Cfr&#10;jIKl+zhlh6eVw2Q/nvHz8pJ2w1Wpx4cxeQPhafT38H/7XStYwd+Vc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xp/fEAAAA2gAAAA8AAAAAAAAAAAAAAAAAmAIAAGRycy9k&#10;b3ducmV2LnhtbFBLBQYAAAAABAAEAPUAAACJAwAAAAA=&#10;" fillcolor="#244086" stroked="f"/>
              <w10:wrap anchory="page"/>
              <w10:anchorlock/>
            </v:group>
          </w:pict>
        </mc:Fallback>
      </mc:AlternateContent>
    </w:r>
  </w:p>
  <w:p w:rsidR="00F30E72" w:rsidRDefault="00F30E7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E72" w:rsidRDefault="00EF10A3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6704" behindDoc="0" locked="1" layoutInCell="1" allowOverlap="0">
              <wp:simplePos x="0" y="0"/>
              <wp:positionH relativeFrom="column">
                <wp:posOffset>0</wp:posOffset>
              </wp:positionH>
              <wp:positionV relativeFrom="page">
                <wp:posOffset>9757410</wp:posOffset>
              </wp:positionV>
              <wp:extent cx="6120130" cy="760730"/>
              <wp:effectExtent l="9525" t="13335" r="1397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760730"/>
                        <a:chOff x="1134" y="15364"/>
                        <a:chExt cx="9638" cy="1198"/>
                      </a:xfrm>
                    </wpg:grpSpPr>
                    <wps:wsp>
                      <wps:cNvPr id="2" name="AutoShape 8"/>
                      <wps:cNvCnPr/>
                      <wps:spPr bwMode="auto">
                        <a:xfrm>
                          <a:off x="1134" y="15364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41A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588" y="15536"/>
                          <a:ext cx="8622" cy="1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41A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E72" w:rsidRPr="00395BD3" w:rsidRDefault="00F30E72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Stredoslovenská energetika − Distribúcia, a. s.,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Pri </w:t>
                            </w:r>
                            <w:proofErr w:type="spellStart"/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Rajčianke</w:t>
                            </w:r>
                            <w:proofErr w:type="spellEnd"/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2927/8, 010 47 Žilina, tel.: +421 41 519 1111, fax: +421 41 519 2575</w:t>
                            </w:r>
                          </w:p>
                          <w:p w:rsidR="00F30E72" w:rsidRPr="00395BD3" w:rsidRDefault="00F30E72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IČO: 36 442 151, IČ DPH: SK2022187453, DIČ: 2022187453, </w:t>
                            </w:r>
                            <w:r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IBAN: SK44 0200 0000 0021 4355 0551,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BIC: SUBASKBX</w:t>
                            </w:r>
                          </w:p>
                          <w:p w:rsidR="00F30E72" w:rsidRPr="00395BD3" w:rsidRDefault="00F30E72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Stredoslovenská energetika − Distribúcia, a. s., je zapísaná v Obchodnom registri Okresného súdu Žilina, Oddiel: Sa, Vložka číslo: 10514/L </w:t>
                            </w:r>
                          </w:p>
                          <w:p w:rsidR="00F30E72" w:rsidRPr="00454FF7" w:rsidRDefault="00F30E72" w:rsidP="00211EB4">
                            <w:pPr>
                              <w:spacing w:line="200" w:lineRule="exact"/>
                              <w:rPr>
                                <w:b/>
                                <w:color w:val="C41A28"/>
                              </w:rPr>
                            </w:pPr>
                            <w:proofErr w:type="spellStart"/>
                            <w:r w:rsidRPr="00454FF7">
                              <w:rPr>
                                <w:rFonts w:cs="Arial"/>
                                <w:b/>
                                <w:color w:val="C41A28"/>
                                <w:kern w:val="14"/>
                                <w:sz w:val="14"/>
                                <w:szCs w:val="14"/>
                              </w:rPr>
                              <w:t>www.sse-d.sk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4" name="Rectangle 10"/>
                      <wps:cNvSpPr>
                        <a:spLocks noChangeArrowheads="1"/>
                      </wps:cNvSpPr>
                      <wps:spPr bwMode="auto">
                        <a:xfrm>
                          <a:off x="1418" y="15593"/>
                          <a:ext cx="96" cy="96"/>
                        </a:xfrm>
                        <a:prstGeom prst="rect">
                          <a:avLst/>
                        </a:prstGeom>
                        <a:solidFill>
                          <a:srgbClr val="244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30" style="position:absolute;left:0;text-align:left;margin-left:0;margin-top:768.3pt;width:481.9pt;height:59.9pt;z-index:251656704;mso-position-vertical-relative:page" coordorigin="1134,15364" coordsize="9638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31" type="#_x0000_t32" style="position:absolute;left:1134;top:15364;width:96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rgSMUAAADaAAAADwAAAGRycy9kb3ducmV2LnhtbESPQWvCQBSE74X+h+UVvJS60VKR1FVU&#10;ED21aG1Lb4/sa5I2+zZkn0n8926h4HGYmW+Y2aJ3lWqpCaVnA6NhAoo487bk3MDxbfMwBRUE2WLl&#10;mQycKcBifnszw9T6jvfUHiRXEcIhRQOFSJ1qHbKCHIahr4mj9+0bhxJlk2vbYBfhrtLjJJlohyXH&#10;hQJrWheU/R5OzsDXT3cUmfb3j0+v7Xuyqrabj5dPYwZ3/fIZlFAv1/B/e2cNjOHvSrwBe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rrgSMUAAADaAAAADwAAAAAAAAAA&#10;AAAAAAChAgAAZHJzL2Rvd25yZXYueG1sUEsFBgAAAAAEAAQA+QAAAJMDAAAAAA==&#10;" strokecolor="#c41a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2" type="#_x0000_t202" style="position:absolute;left:1588;top:15536;width:8622;height:1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hx2sMA&#10;AADaAAAADwAAAGRycy9kb3ducmV2LnhtbESPQWvCQBSE7wX/w/IEb3VjQ22IriJFodBeNIIeH9ln&#10;Es2+Ddk1Sf99VxB6HGbmG2a5HkwtOmpdZVnBbBqBIM6trrhQcMx2rwkI55E11pZJwS85WK9GL0tM&#10;te15T93BFyJA2KWooPS+SaV0eUkG3dQ2xMG72NagD7ItpG6xD3BTy7comkuDFYeFEhv6LCm/He5G&#10;wZDE559r/9Fx951kWbGN3y/+pNRkPGwWIDwN/j/8bH9pBTE8ro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hx2sMAAADaAAAADwAAAAAAAAAAAAAAAACYAgAAZHJzL2Rv&#10;d25yZXYueG1sUEsFBgAAAAAEAAQA9QAAAIgDAAAAAA==&#10;" filled="f" stroked="f" strokecolor="#c41a28">
                <v:textbox inset="0,0,0,0">
                  <w:txbxContent>
                    <w:p w:rsidR="00F30E72" w:rsidRPr="00395BD3" w:rsidRDefault="00F30E72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Stredoslovenská energetika − Distribúcia, a. s.,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Pri Rajčianke 2927/8, 010 47 Žilina, tel.: +421 41 519 1111, fax: +421 41 519 2575</w:t>
                      </w:r>
                    </w:p>
                    <w:p w:rsidR="00F30E72" w:rsidRPr="00395BD3" w:rsidRDefault="00F30E72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IČO: 36 442 151, IČ DPH: SK2022187453, DIČ: 2022187453, </w:t>
                      </w:r>
                      <w:r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IBAN: SK44 0200 0000 0021 4355 0551,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BIC: SUBASKBX</w:t>
                      </w:r>
                    </w:p>
                    <w:p w:rsidR="00F30E72" w:rsidRPr="00395BD3" w:rsidRDefault="00F30E72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Stredoslovenská energetika − Distribúcia, a. s., je zapísaná v Obchodnom registri Okresného súdu Žilina, Oddiel: Sa, Vložka číslo: 10514/L </w:t>
                      </w:r>
                    </w:p>
                    <w:p w:rsidR="00F30E72" w:rsidRPr="00454FF7" w:rsidRDefault="00F30E72" w:rsidP="00211EB4">
                      <w:pPr>
                        <w:spacing w:line="200" w:lineRule="exact"/>
                        <w:rPr>
                          <w:b/>
                          <w:color w:val="C41A28"/>
                        </w:rPr>
                      </w:pPr>
                      <w:r w:rsidRPr="00454FF7">
                        <w:rPr>
                          <w:rFonts w:cs="Arial"/>
                          <w:b/>
                          <w:color w:val="C41A28"/>
                          <w:kern w:val="14"/>
                          <w:sz w:val="14"/>
                          <w:szCs w:val="14"/>
                        </w:rPr>
                        <w:t>www.sse-d.sk</w:t>
                      </w:r>
                    </w:p>
                  </w:txbxContent>
                </v:textbox>
              </v:shape>
              <v:rect id="Rectangle 10" o:spid="_x0000_s1033" style="position:absolute;left:1418;top:15593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AIacQA&#10;AADaAAAADwAAAGRycy9kb3ducmV2LnhtbESPT2vCQBTE7wW/w/IKvZS6sai00VVEEP+dTFOKt0f2&#10;NQlm34bsauK3dwXB4zAzv2Gm885U4kKNKy0rGPQjEMSZ1SXnCtKf1ccXCOeRNVaWScGVHMxnvZcp&#10;xtq2fKBL4nMRIOxiVFB4X8dSuqwgg65va+Lg/dvGoA+yyaVusA1wU8nPKBpLgyWHhQJrWhaUnZKz&#10;UTB22zTZvX87XKy7X9z/jVbn9qjU22u3mIDw1Pln+NHeaAVDuF8JN0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wCGnEAAAA2gAAAA8AAAAAAAAAAAAAAAAAmAIAAGRycy9k&#10;b3ducmV2LnhtbFBLBQYAAAAABAAEAPUAAACJAwAAAAA=&#10;" fillcolor="#244086" stroked="f"/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118" w:rsidRDefault="008A0118" w:rsidP="00E13779">
      <w:r>
        <w:separator/>
      </w:r>
    </w:p>
  </w:footnote>
  <w:footnote w:type="continuationSeparator" w:id="0">
    <w:p w:rsidR="008A0118" w:rsidRDefault="008A0118" w:rsidP="00E13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E72" w:rsidRDefault="00EF10A3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7728" behindDoc="0" locked="1" layoutInCell="1" allowOverlap="0">
          <wp:simplePos x="0" y="0"/>
          <wp:positionH relativeFrom="page">
            <wp:posOffset>650240</wp:posOffset>
          </wp:positionH>
          <wp:positionV relativeFrom="margin">
            <wp:posOffset>-756285</wp:posOffset>
          </wp:positionV>
          <wp:extent cx="1112520" cy="572770"/>
          <wp:effectExtent l="0" t="0" r="0" b="0"/>
          <wp:wrapNone/>
          <wp:docPr id="5" name="Obrázok 0" descr="SSE-Distribucia--klas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SSE-Distribucia--klas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25B89"/>
    <w:multiLevelType w:val="hybridMultilevel"/>
    <w:tmpl w:val="224645E6"/>
    <w:lvl w:ilvl="0" w:tplc="35A67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B992340"/>
    <w:multiLevelType w:val="hybridMultilevel"/>
    <w:tmpl w:val="CEC0487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8A"/>
    <w:rsid w:val="00023884"/>
    <w:rsid w:val="000A308A"/>
    <w:rsid w:val="000E5F37"/>
    <w:rsid w:val="00123C53"/>
    <w:rsid w:val="00146FA5"/>
    <w:rsid w:val="0017594E"/>
    <w:rsid w:val="001C17F7"/>
    <w:rsid w:val="00211EB4"/>
    <w:rsid w:val="00243076"/>
    <w:rsid w:val="0026308F"/>
    <w:rsid w:val="002675A3"/>
    <w:rsid w:val="00276839"/>
    <w:rsid w:val="002A3F59"/>
    <w:rsid w:val="002B18A2"/>
    <w:rsid w:val="002F622A"/>
    <w:rsid w:val="00305FA8"/>
    <w:rsid w:val="00327EA9"/>
    <w:rsid w:val="00364E79"/>
    <w:rsid w:val="0038427F"/>
    <w:rsid w:val="00395BD3"/>
    <w:rsid w:val="003B7897"/>
    <w:rsid w:val="003E0CB0"/>
    <w:rsid w:val="003E486D"/>
    <w:rsid w:val="003F5DA6"/>
    <w:rsid w:val="00414362"/>
    <w:rsid w:val="00414730"/>
    <w:rsid w:val="00454FF7"/>
    <w:rsid w:val="00457E3C"/>
    <w:rsid w:val="00491BE8"/>
    <w:rsid w:val="00493F98"/>
    <w:rsid w:val="00495954"/>
    <w:rsid w:val="004D304A"/>
    <w:rsid w:val="004D3D24"/>
    <w:rsid w:val="00544EE1"/>
    <w:rsid w:val="00583DD4"/>
    <w:rsid w:val="005D2066"/>
    <w:rsid w:val="005E797F"/>
    <w:rsid w:val="00610EA2"/>
    <w:rsid w:val="0066672A"/>
    <w:rsid w:val="00666E0D"/>
    <w:rsid w:val="00720814"/>
    <w:rsid w:val="007224AB"/>
    <w:rsid w:val="00727024"/>
    <w:rsid w:val="00736A12"/>
    <w:rsid w:val="00782040"/>
    <w:rsid w:val="007B1652"/>
    <w:rsid w:val="00832C79"/>
    <w:rsid w:val="0084309D"/>
    <w:rsid w:val="00897D92"/>
    <w:rsid w:val="008A0118"/>
    <w:rsid w:val="008B641D"/>
    <w:rsid w:val="008C00D5"/>
    <w:rsid w:val="009278DE"/>
    <w:rsid w:val="00953013"/>
    <w:rsid w:val="00957517"/>
    <w:rsid w:val="00967954"/>
    <w:rsid w:val="00983670"/>
    <w:rsid w:val="0099157A"/>
    <w:rsid w:val="00A67670"/>
    <w:rsid w:val="00AD31B6"/>
    <w:rsid w:val="00B22A38"/>
    <w:rsid w:val="00B23293"/>
    <w:rsid w:val="00B51947"/>
    <w:rsid w:val="00B74A7B"/>
    <w:rsid w:val="00BB1FDF"/>
    <w:rsid w:val="00BD0B52"/>
    <w:rsid w:val="00C05ADA"/>
    <w:rsid w:val="00CE7EE5"/>
    <w:rsid w:val="00CF3AE8"/>
    <w:rsid w:val="00D12F20"/>
    <w:rsid w:val="00D6464E"/>
    <w:rsid w:val="00D828A8"/>
    <w:rsid w:val="00E0230D"/>
    <w:rsid w:val="00E13779"/>
    <w:rsid w:val="00E308E7"/>
    <w:rsid w:val="00E50AE4"/>
    <w:rsid w:val="00EF10A3"/>
    <w:rsid w:val="00F30E72"/>
    <w:rsid w:val="00F34EAB"/>
    <w:rsid w:val="00FA53A0"/>
    <w:rsid w:val="00FB34D2"/>
    <w:rsid w:val="00FB650E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8A2"/>
    <w:pPr>
      <w:jc w:val="both"/>
    </w:pPr>
    <w:rPr>
      <w:rFonts w:ascii="Arial" w:hAnsi="Arial"/>
      <w:kern w:val="20"/>
      <w:sz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B18A2"/>
    <w:pPr>
      <w:keepNext/>
      <w:keepLines/>
      <w:spacing w:before="240"/>
      <w:jc w:val="left"/>
      <w:outlineLvl w:val="0"/>
    </w:pPr>
    <w:rPr>
      <w:rFonts w:eastAsia="Times New Roman"/>
      <w:b/>
      <w:bCs/>
      <w:color w:val="C41A28"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B18A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B18A2"/>
    <w:rPr>
      <w:rFonts w:ascii="Arial" w:hAnsi="Arial" w:cs="Times New Roman"/>
      <w:b/>
      <w:bCs/>
      <w:color w:val="C41A28"/>
      <w:kern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B18A2"/>
    <w:rPr>
      <w:rFonts w:ascii="Arial" w:hAnsi="Arial" w:cs="Times New Roman"/>
      <w:b/>
      <w:bCs/>
      <w:color w:val="000000"/>
      <w:kern w:val="20"/>
      <w:sz w:val="26"/>
      <w:szCs w:val="26"/>
    </w:rPr>
  </w:style>
  <w:style w:type="paragraph" w:styleId="Hlavika">
    <w:name w:val="header"/>
    <w:basedOn w:val="Normlny"/>
    <w:link w:val="Hlavik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13779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E1377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E13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1377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727024"/>
    <w:rPr>
      <w:rFonts w:cs="Times New Roman"/>
      <w:color w:val="0000FF"/>
      <w:u w:val="single"/>
    </w:rPr>
  </w:style>
  <w:style w:type="paragraph" w:customStyle="1" w:styleId="Tablebodytext">
    <w:name w:val="Table body text"/>
    <w:basedOn w:val="Normlny"/>
    <w:next w:val="Normlny"/>
    <w:link w:val="TablebodytextChar"/>
    <w:uiPriority w:val="99"/>
    <w:rsid w:val="00727024"/>
    <w:pPr>
      <w:spacing w:before="30" w:after="30" w:line="264" w:lineRule="auto"/>
      <w:jc w:val="left"/>
    </w:pPr>
    <w:rPr>
      <w:rFonts w:ascii="Calibri" w:hAnsi="Calibri"/>
      <w:kern w:val="0"/>
      <w:sz w:val="24"/>
      <w:szCs w:val="20"/>
      <w:lang w:val="cs-CZ"/>
    </w:rPr>
  </w:style>
  <w:style w:type="character" w:customStyle="1" w:styleId="TablebodytextChar">
    <w:name w:val="Table body text Char"/>
    <w:link w:val="Tablebodytext"/>
    <w:uiPriority w:val="99"/>
    <w:locked/>
    <w:rsid w:val="00727024"/>
    <w:rPr>
      <w:sz w:val="24"/>
      <w:lang w:val="cs-CZ" w:eastAsia="en-US"/>
    </w:rPr>
  </w:style>
  <w:style w:type="paragraph" w:styleId="Normlnywebov">
    <w:name w:val="Normal (Web)"/>
    <w:basedOn w:val="Normlny"/>
    <w:uiPriority w:val="99"/>
    <w:semiHidden/>
    <w:rsid w:val="00727024"/>
    <w:pPr>
      <w:jc w:val="left"/>
    </w:pPr>
    <w:rPr>
      <w:rFonts w:ascii="Times New Roman" w:hAnsi="Times New Roman"/>
      <w:kern w:val="0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727024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8A2"/>
    <w:pPr>
      <w:jc w:val="both"/>
    </w:pPr>
    <w:rPr>
      <w:rFonts w:ascii="Arial" w:hAnsi="Arial"/>
      <w:kern w:val="20"/>
      <w:sz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B18A2"/>
    <w:pPr>
      <w:keepNext/>
      <w:keepLines/>
      <w:spacing w:before="240"/>
      <w:jc w:val="left"/>
      <w:outlineLvl w:val="0"/>
    </w:pPr>
    <w:rPr>
      <w:rFonts w:eastAsia="Times New Roman"/>
      <w:b/>
      <w:bCs/>
      <w:color w:val="C41A28"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B18A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B18A2"/>
    <w:rPr>
      <w:rFonts w:ascii="Arial" w:hAnsi="Arial" w:cs="Times New Roman"/>
      <w:b/>
      <w:bCs/>
      <w:color w:val="C41A28"/>
      <w:kern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B18A2"/>
    <w:rPr>
      <w:rFonts w:ascii="Arial" w:hAnsi="Arial" w:cs="Times New Roman"/>
      <w:b/>
      <w:bCs/>
      <w:color w:val="000000"/>
      <w:kern w:val="20"/>
      <w:sz w:val="26"/>
      <w:szCs w:val="26"/>
    </w:rPr>
  </w:style>
  <w:style w:type="paragraph" w:styleId="Hlavika">
    <w:name w:val="header"/>
    <w:basedOn w:val="Normlny"/>
    <w:link w:val="Hlavik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13779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E1377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E13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1377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727024"/>
    <w:rPr>
      <w:rFonts w:cs="Times New Roman"/>
      <w:color w:val="0000FF"/>
      <w:u w:val="single"/>
    </w:rPr>
  </w:style>
  <w:style w:type="paragraph" w:customStyle="1" w:styleId="Tablebodytext">
    <w:name w:val="Table body text"/>
    <w:basedOn w:val="Normlny"/>
    <w:next w:val="Normlny"/>
    <w:link w:val="TablebodytextChar"/>
    <w:uiPriority w:val="99"/>
    <w:rsid w:val="00727024"/>
    <w:pPr>
      <w:spacing w:before="30" w:after="30" w:line="264" w:lineRule="auto"/>
      <w:jc w:val="left"/>
    </w:pPr>
    <w:rPr>
      <w:rFonts w:ascii="Calibri" w:hAnsi="Calibri"/>
      <w:kern w:val="0"/>
      <w:sz w:val="24"/>
      <w:szCs w:val="20"/>
      <w:lang w:val="cs-CZ"/>
    </w:rPr>
  </w:style>
  <w:style w:type="character" w:customStyle="1" w:styleId="TablebodytextChar">
    <w:name w:val="Table body text Char"/>
    <w:link w:val="Tablebodytext"/>
    <w:uiPriority w:val="99"/>
    <w:locked/>
    <w:rsid w:val="00727024"/>
    <w:rPr>
      <w:sz w:val="24"/>
      <w:lang w:val="cs-CZ" w:eastAsia="en-US"/>
    </w:rPr>
  </w:style>
  <w:style w:type="paragraph" w:styleId="Normlnywebov">
    <w:name w:val="Normal (Web)"/>
    <w:basedOn w:val="Normlny"/>
    <w:uiPriority w:val="99"/>
    <w:semiHidden/>
    <w:rsid w:val="00727024"/>
    <w:pPr>
      <w:jc w:val="left"/>
    </w:pPr>
    <w:rPr>
      <w:rFonts w:ascii="Times New Roman" w:hAnsi="Times New Roman"/>
      <w:kern w:val="0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727024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-d.sk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se.sk/portal/page/portal/SSE_Distribucia/Spravy/dokumenty_na_stiahnutie/20150414%20SSE_D_Obchodne_podmienky_OVS_doplnene_VOP_nakup_tovaru_0.do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er.fabisik@sse-d.s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953\AppData\Local\Microsoft\Windows\Temporary%20Internet%20Files\Content.IE5\2F9SKGM0\Hl-pap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Hl-papier</Template>
  <TotalTime>2</TotalTime>
  <Pages>3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Číslo obchodnej verejnej súťaže ID xxxx</vt:lpstr>
    </vt:vector>
  </TitlesOfParts>
  <Company>Hewlett-Packard Company</Company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obchodnej verejnej súťaže ID xxxx</dc:title>
  <dc:creator>Jana Bolibruchova</dc:creator>
  <cp:lastModifiedBy>Lucia Alaksova Bc.</cp:lastModifiedBy>
  <cp:revision>4</cp:revision>
  <dcterms:created xsi:type="dcterms:W3CDTF">2016-03-07T12:58:00Z</dcterms:created>
  <dcterms:modified xsi:type="dcterms:W3CDTF">2016-03-09T10:08:00Z</dcterms:modified>
</cp:coreProperties>
</file>